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6A0" w:firstRow="1" w:lastRow="0" w:firstColumn="1" w:lastColumn="0" w:noHBand="1" w:noVBand="1"/>
      </w:tblPr>
      <w:tblGrid>
        <w:gridCol w:w="3420"/>
        <w:gridCol w:w="2565"/>
        <w:gridCol w:w="4095"/>
      </w:tblGrid>
      <w:tr w:rsidR="2A057D98" w14:paraId="3DABF442" w14:textId="77777777" w:rsidTr="2A057D98">
        <w:tc>
          <w:tcPr>
            <w:tcW w:w="3420" w:type="dxa"/>
          </w:tcPr>
          <w:p w14:paraId="382B07EA" w14:textId="4EA3C1A6" w:rsidR="2A057D98" w:rsidRDefault="2A057D98" w:rsidP="2A057D9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565D44" wp14:editId="59E1470C">
                  <wp:extent cx="1914525" cy="1033046"/>
                  <wp:effectExtent l="0" t="0" r="0" b="0"/>
                  <wp:docPr id="314748086" name="Picture 314748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033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0945BC5E" w14:textId="041971A5" w:rsidR="2A057D98" w:rsidRDefault="2A057D98" w:rsidP="2A057D98">
            <w:pPr>
              <w:pStyle w:val="Header"/>
              <w:jc w:val="right"/>
              <w:rPr>
                <w:sz w:val="20"/>
                <w:szCs w:val="20"/>
              </w:rPr>
            </w:pPr>
          </w:p>
        </w:tc>
        <w:tc>
          <w:tcPr>
            <w:tcW w:w="4095" w:type="dxa"/>
          </w:tcPr>
          <w:p w14:paraId="1929F1F5" w14:textId="3EF06066" w:rsidR="2A057D98" w:rsidRDefault="2A057D98" w:rsidP="2A057D98">
            <w:pPr>
              <w:jc w:val="right"/>
              <w:rPr>
                <w:sz w:val="20"/>
                <w:szCs w:val="20"/>
              </w:rPr>
            </w:pPr>
          </w:p>
          <w:p w14:paraId="6F48CD83" w14:textId="6E0A2E4F" w:rsidR="2A057D98" w:rsidRDefault="2A057D98" w:rsidP="00ED570A">
            <w:pPr>
              <w:rPr>
                <w:sz w:val="20"/>
                <w:szCs w:val="20"/>
              </w:rPr>
            </w:pPr>
          </w:p>
          <w:p w14:paraId="1B17C20B" w14:textId="4B31B42F" w:rsidR="2A057D98" w:rsidRDefault="2A057D98" w:rsidP="2A057D98">
            <w:pPr>
              <w:jc w:val="right"/>
              <w:rPr>
                <w:sz w:val="20"/>
                <w:szCs w:val="20"/>
              </w:rPr>
            </w:pPr>
            <w:r w:rsidRPr="2A057D98">
              <w:rPr>
                <w:sz w:val="20"/>
                <w:szCs w:val="20"/>
              </w:rPr>
              <w:t>Bennington County Solid Waste Alliance</w:t>
            </w:r>
          </w:p>
          <w:p w14:paraId="621CB56B" w14:textId="56033F0F" w:rsidR="2A057D98" w:rsidRDefault="2A057D98" w:rsidP="2A057D98">
            <w:pPr>
              <w:jc w:val="right"/>
              <w:rPr>
                <w:sz w:val="20"/>
                <w:szCs w:val="20"/>
              </w:rPr>
            </w:pPr>
            <w:r w:rsidRPr="2A057D98">
              <w:rPr>
                <w:sz w:val="20"/>
                <w:szCs w:val="20"/>
              </w:rPr>
              <w:t>210 South Street, Suite 6</w:t>
            </w:r>
          </w:p>
          <w:p w14:paraId="0ADDFCB6" w14:textId="2DB26324" w:rsidR="2A057D98" w:rsidRDefault="2A057D98" w:rsidP="2A057D98">
            <w:pPr>
              <w:jc w:val="right"/>
              <w:rPr>
                <w:sz w:val="20"/>
                <w:szCs w:val="20"/>
              </w:rPr>
            </w:pPr>
            <w:r w:rsidRPr="2A057D98">
              <w:rPr>
                <w:sz w:val="20"/>
                <w:szCs w:val="20"/>
              </w:rPr>
              <w:t>Bennington, VT 05201</w:t>
            </w:r>
            <w:r>
              <w:br/>
            </w:r>
            <w:r w:rsidRPr="2A057D98">
              <w:rPr>
                <w:sz w:val="20"/>
                <w:szCs w:val="20"/>
              </w:rPr>
              <w:t>(802) 442-0713 x302</w:t>
            </w:r>
          </w:p>
          <w:p w14:paraId="78C061AA" w14:textId="2173DFD1" w:rsidR="2A057D98" w:rsidRDefault="2A057D98" w:rsidP="2A057D98">
            <w:pPr>
              <w:pStyle w:val="Header"/>
              <w:ind w:right="-115"/>
              <w:jc w:val="right"/>
              <w:rPr>
                <w:sz w:val="20"/>
                <w:szCs w:val="20"/>
              </w:rPr>
            </w:pPr>
          </w:p>
        </w:tc>
      </w:tr>
    </w:tbl>
    <w:p w14:paraId="5C878F26" w14:textId="737E8EB9" w:rsidR="2A057D98" w:rsidRDefault="2A057D98" w:rsidP="2A057D98">
      <w:pPr>
        <w:spacing w:line="259" w:lineRule="auto"/>
        <w:jc w:val="center"/>
        <w:rPr>
          <w:rFonts w:eastAsiaTheme="minorEastAsia" w:cs="Calibri"/>
          <w:b/>
          <w:bCs/>
        </w:rPr>
      </w:pPr>
    </w:p>
    <w:p w14:paraId="231A8E74" w14:textId="1318C5FB" w:rsidR="2A057D98" w:rsidRDefault="2A057D98" w:rsidP="00D04445">
      <w:pPr>
        <w:spacing w:line="259" w:lineRule="auto"/>
        <w:rPr>
          <w:rFonts w:eastAsiaTheme="minorEastAsia" w:cs="Calibri"/>
          <w:b/>
          <w:bCs/>
        </w:rPr>
      </w:pPr>
    </w:p>
    <w:p w14:paraId="10785D7D" w14:textId="46544DA6" w:rsidR="2A057D98" w:rsidRDefault="2A057D98" w:rsidP="2A057D98">
      <w:pPr>
        <w:spacing w:line="259" w:lineRule="auto"/>
        <w:jc w:val="center"/>
        <w:rPr>
          <w:rFonts w:eastAsiaTheme="minorEastAsia" w:cs="Calibri"/>
          <w:b/>
          <w:bCs/>
        </w:rPr>
      </w:pPr>
      <w:r w:rsidRPr="2A057D98">
        <w:rPr>
          <w:rFonts w:eastAsiaTheme="minorEastAsia" w:cs="Calibri"/>
          <w:b/>
          <w:bCs/>
        </w:rPr>
        <w:t>Meeting Agenda</w:t>
      </w:r>
    </w:p>
    <w:p w14:paraId="2603CF30" w14:textId="573FC0A6" w:rsidR="2A057D98" w:rsidRDefault="2A057D98" w:rsidP="2A057D98">
      <w:pPr>
        <w:jc w:val="center"/>
      </w:pPr>
      <w:r w:rsidRPr="4DF41FB9">
        <w:rPr>
          <w:rFonts w:ascii="Calibri" w:eastAsia="Calibri" w:hAnsi="Calibri" w:cs="Calibri"/>
          <w:color w:val="000000" w:themeColor="text1"/>
        </w:rPr>
        <w:t>Wednesday</w:t>
      </w:r>
      <w:r w:rsidR="006E0998" w:rsidRPr="4DF41FB9">
        <w:rPr>
          <w:rFonts w:ascii="Calibri" w:eastAsia="Calibri" w:hAnsi="Calibri" w:cs="Calibri"/>
          <w:color w:val="000000" w:themeColor="text1"/>
        </w:rPr>
        <w:t xml:space="preserve"> </w:t>
      </w:r>
      <w:r w:rsidR="002E147F">
        <w:rPr>
          <w:rFonts w:ascii="Calibri" w:eastAsia="Calibri" w:hAnsi="Calibri" w:cs="Calibri"/>
          <w:color w:val="000000" w:themeColor="text1"/>
        </w:rPr>
        <w:t>Oct. 1</w:t>
      </w:r>
      <w:r w:rsidRPr="4DF41FB9">
        <w:rPr>
          <w:rFonts w:ascii="Calibri" w:eastAsia="Calibri" w:hAnsi="Calibri" w:cs="Calibri"/>
          <w:color w:val="000000" w:themeColor="text1"/>
        </w:rPr>
        <w:t>, 202</w:t>
      </w:r>
      <w:r w:rsidR="006236EC">
        <w:rPr>
          <w:rFonts w:ascii="Calibri" w:eastAsia="Calibri" w:hAnsi="Calibri" w:cs="Calibri"/>
          <w:color w:val="000000" w:themeColor="text1"/>
        </w:rPr>
        <w:t>5</w:t>
      </w:r>
      <w:r w:rsidRPr="4DF41FB9">
        <w:rPr>
          <w:rFonts w:ascii="Calibri" w:eastAsia="Calibri" w:hAnsi="Calibri" w:cs="Calibri"/>
          <w:color w:val="000000" w:themeColor="text1"/>
        </w:rPr>
        <w:t>; 4:00 to 5:</w:t>
      </w:r>
      <w:r w:rsidR="009A1AE3" w:rsidRPr="4DF41FB9">
        <w:rPr>
          <w:rFonts w:ascii="Calibri" w:eastAsia="Calibri" w:hAnsi="Calibri" w:cs="Calibri"/>
          <w:color w:val="000000" w:themeColor="text1"/>
        </w:rPr>
        <w:t>0</w:t>
      </w:r>
      <w:r w:rsidRPr="4DF41FB9">
        <w:rPr>
          <w:rFonts w:ascii="Calibri" w:eastAsia="Calibri" w:hAnsi="Calibri" w:cs="Calibri"/>
          <w:color w:val="000000" w:themeColor="text1"/>
        </w:rPr>
        <w:t xml:space="preserve">0 PM </w:t>
      </w:r>
    </w:p>
    <w:p w14:paraId="45C45BC3" w14:textId="3A290B5A" w:rsidR="2A057D98" w:rsidRDefault="00C41786" w:rsidP="2A057D98">
      <w:pPr>
        <w:jc w:val="center"/>
      </w:pPr>
      <w:r>
        <w:rPr>
          <w:rFonts w:ascii="Calibri" w:eastAsia="Calibri" w:hAnsi="Calibri" w:cs="Calibri"/>
          <w:color w:val="000000" w:themeColor="text1"/>
        </w:rPr>
        <w:t>BCRC Office</w:t>
      </w:r>
      <w:r w:rsidR="2A057D98" w:rsidRPr="2A057D98">
        <w:rPr>
          <w:rFonts w:ascii="Calibri" w:eastAsia="Calibri" w:hAnsi="Calibri" w:cs="Calibri"/>
          <w:color w:val="000000" w:themeColor="text1"/>
        </w:rPr>
        <w:t xml:space="preserve">, </w:t>
      </w:r>
      <w:r>
        <w:rPr>
          <w:rFonts w:ascii="Calibri" w:eastAsia="Calibri" w:hAnsi="Calibri" w:cs="Calibri"/>
          <w:color w:val="000000" w:themeColor="text1"/>
        </w:rPr>
        <w:t xml:space="preserve">210 South St. #6 </w:t>
      </w:r>
      <w:r w:rsidR="004E3C4F">
        <w:rPr>
          <w:rFonts w:ascii="Calibri" w:eastAsia="Calibri" w:hAnsi="Calibri" w:cs="Calibri"/>
          <w:color w:val="000000" w:themeColor="text1"/>
        </w:rPr>
        <w:t>Bennington</w:t>
      </w:r>
      <w:r w:rsidR="2A057D98" w:rsidRPr="2A057D98">
        <w:rPr>
          <w:rFonts w:ascii="Calibri" w:eastAsia="Calibri" w:hAnsi="Calibri" w:cs="Calibri"/>
          <w:color w:val="000000" w:themeColor="text1"/>
        </w:rPr>
        <w:t>, VT 052</w:t>
      </w:r>
      <w:r>
        <w:rPr>
          <w:rFonts w:ascii="Calibri" w:eastAsia="Calibri" w:hAnsi="Calibri" w:cs="Calibri"/>
          <w:color w:val="000000" w:themeColor="text1"/>
        </w:rPr>
        <w:t>01</w:t>
      </w:r>
      <w:r w:rsidR="2A057D98" w:rsidRPr="2A057D98">
        <w:rPr>
          <w:rFonts w:ascii="Calibri" w:eastAsia="Calibri" w:hAnsi="Calibri" w:cs="Calibri"/>
          <w:color w:val="000000" w:themeColor="text1"/>
        </w:rPr>
        <w:t xml:space="preserve"> with Remote Option</w:t>
      </w:r>
    </w:p>
    <w:p w14:paraId="70C358BF" w14:textId="75BA165C" w:rsidR="2A057D98" w:rsidRDefault="2A057D98" w:rsidP="2A057D98">
      <w:pPr>
        <w:spacing w:line="259" w:lineRule="auto"/>
        <w:jc w:val="center"/>
        <w:rPr>
          <w:rFonts w:eastAsiaTheme="minorEastAsia" w:cs="Calibri"/>
        </w:rPr>
      </w:pPr>
    </w:p>
    <w:p w14:paraId="5364E544" w14:textId="2FF3AFCC" w:rsidR="2A057D98" w:rsidRDefault="2A057D98" w:rsidP="2A057D98">
      <w:pPr>
        <w:spacing w:line="259" w:lineRule="auto"/>
        <w:jc w:val="center"/>
        <w:rPr>
          <w:rFonts w:eastAsiaTheme="minorEastAsia" w:cs="Calibri"/>
        </w:rPr>
      </w:pPr>
    </w:p>
    <w:p w14:paraId="73691826" w14:textId="0D5D3A4F" w:rsidR="001A752A" w:rsidRDefault="00737926" w:rsidP="005F6644">
      <w:pPr>
        <w:pStyle w:val="ListParagraph"/>
        <w:numPr>
          <w:ilvl w:val="0"/>
          <w:numId w:val="12"/>
        </w:numPr>
        <w:spacing w:line="276" w:lineRule="auto"/>
        <w:ind w:left="1080"/>
        <w:rPr>
          <w:rFonts w:ascii="Calibri" w:hAnsi="Calibri" w:cs="Calibri"/>
        </w:rPr>
      </w:pPr>
      <w:r w:rsidRPr="4DF41FB9">
        <w:rPr>
          <w:rFonts w:ascii="Calibri" w:hAnsi="Calibri" w:cs="Calibri"/>
        </w:rPr>
        <w:t xml:space="preserve">Introductions and </w:t>
      </w:r>
      <w:r w:rsidR="001A752A">
        <w:rPr>
          <w:rFonts w:ascii="Calibri" w:hAnsi="Calibri" w:cs="Calibri"/>
        </w:rPr>
        <w:t>Remembrance of Stu Hurd</w:t>
      </w:r>
      <w:r>
        <w:rPr>
          <w:rFonts w:ascii="Calibri" w:hAnsi="Calibri" w:cs="Calibri"/>
        </w:rPr>
        <w:t xml:space="preserve"> </w:t>
      </w:r>
      <w:r w:rsidRPr="4DF41FB9">
        <w:rPr>
          <w:rFonts w:ascii="Calibri" w:hAnsi="Calibri" w:cs="Calibri"/>
        </w:rPr>
        <w:t>4:00 pm (</w:t>
      </w:r>
      <w:r>
        <w:rPr>
          <w:rFonts w:ascii="Calibri" w:hAnsi="Calibri" w:cs="Calibri"/>
        </w:rPr>
        <w:t>BCRC Staff</w:t>
      </w:r>
      <w:r w:rsidRPr="4DF41FB9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p. 2-3</w:t>
      </w:r>
    </w:p>
    <w:p w14:paraId="3EC42C35" w14:textId="77777777" w:rsidR="001A752A" w:rsidRDefault="001A752A" w:rsidP="001A752A">
      <w:pPr>
        <w:pStyle w:val="ListParagraph"/>
        <w:spacing w:line="276" w:lineRule="auto"/>
        <w:ind w:left="1080"/>
        <w:rPr>
          <w:rFonts w:ascii="Calibri" w:hAnsi="Calibri" w:cs="Calibri"/>
        </w:rPr>
      </w:pPr>
    </w:p>
    <w:p w14:paraId="652DBDDA" w14:textId="307850C5" w:rsidR="00F8397B" w:rsidRPr="005F6644" w:rsidRDefault="00E77632" w:rsidP="005F6644">
      <w:pPr>
        <w:pStyle w:val="ListParagraph"/>
        <w:numPr>
          <w:ilvl w:val="0"/>
          <w:numId w:val="12"/>
        </w:numPr>
        <w:spacing w:line="276" w:lineRule="auto"/>
        <w:ind w:left="1080"/>
        <w:rPr>
          <w:rFonts w:ascii="Calibri" w:hAnsi="Calibri" w:cs="Calibri"/>
        </w:rPr>
      </w:pPr>
      <w:r w:rsidRPr="4DF41FB9">
        <w:rPr>
          <w:rFonts w:ascii="Calibri" w:hAnsi="Calibri" w:cs="Calibri"/>
        </w:rPr>
        <w:t>R</w:t>
      </w:r>
      <w:r w:rsidR="00752FEB" w:rsidRPr="4DF41FB9">
        <w:rPr>
          <w:rFonts w:ascii="Calibri" w:hAnsi="Calibri" w:cs="Calibri"/>
        </w:rPr>
        <w:t xml:space="preserve">eview of </w:t>
      </w:r>
      <w:r w:rsidRPr="4DF41FB9">
        <w:rPr>
          <w:rFonts w:ascii="Calibri" w:hAnsi="Calibri" w:cs="Calibri"/>
        </w:rPr>
        <w:t>Meeting M</w:t>
      </w:r>
      <w:r w:rsidR="000D2129" w:rsidRPr="4DF41FB9">
        <w:rPr>
          <w:rFonts w:ascii="Calibri" w:hAnsi="Calibri" w:cs="Calibri"/>
        </w:rPr>
        <w:t>inutes</w:t>
      </w:r>
      <w:r w:rsidR="00752FEB" w:rsidRPr="4DF41FB9">
        <w:rPr>
          <w:rFonts w:ascii="Calibri" w:hAnsi="Calibri" w:cs="Calibri"/>
        </w:rPr>
        <w:t>- 4:0</w:t>
      </w:r>
      <w:r w:rsidR="00737926">
        <w:rPr>
          <w:rFonts w:ascii="Calibri" w:hAnsi="Calibri" w:cs="Calibri"/>
        </w:rPr>
        <w:t>3</w:t>
      </w:r>
      <w:r w:rsidR="00752FEB" w:rsidRPr="4DF41FB9">
        <w:rPr>
          <w:rFonts w:ascii="Calibri" w:hAnsi="Calibri" w:cs="Calibri"/>
        </w:rPr>
        <w:t xml:space="preserve"> pm (</w:t>
      </w:r>
      <w:r w:rsidR="00891582">
        <w:rPr>
          <w:rFonts w:ascii="Calibri" w:hAnsi="Calibri" w:cs="Calibri"/>
        </w:rPr>
        <w:t>BCRC Staff</w:t>
      </w:r>
      <w:r w:rsidR="0044575F" w:rsidRPr="4DF41FB9">
        <w:rPr>
          <w:rFonts w:ascii="Calibri" w:hAnsi="Calibri" w:cs="Calibri"/>
        </w:rPr>
        <w:t>)</w:t>
      </w:r>
      <w:r w:rsidR="00260370">
        <w:rPr>
          <w:rFonts w:ascii="Calibri" w:hAnsi="Calibri" w:cs="Calibri"/>
        </w:rPr>
        <w:t xml:space="preserve"> </w:t>
      </w:r>
      <w:r w:rsidR="007F593B">
        <w:rPr>
          <w:rFonts w:ascii="Calibri" w:hAnsi="Calibri" w:cs="Calibri"/>
        </w:rPr>
        <w:t>p. 2-3</w:t>
      </w:r>
      <w:r w:rsidR="00752FEB">
        <w:br/>
      </w:r>
    </w:p>
    <w:p w14:paraId="0C5D883B" w14:textId="42A3E0E6" w:rsidR="00C44447" w:rsidRDefault="00394483" w:rsidP="00F8397B">
      <w:pPr>
        <w:pStyle w:val="ListParagraph"/>
        <w:numPr>
          <w:ilvl w:val="0"/>
          <w:numId w:val="12"/>
        </w:numPr>
        <w:spacing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BCSWA Officer</w:t>
      </w:r>
      <w:r w:rsidR="004E3C4F">
        <w:rPr>
          <w:rFonts w:ascii="Calibri" w:hAnsi="Calibri" w:cs="Calibri"/>
        </w:rPr>
        <w:t xml:space="preserve"> Elections</w:t>
      </w:r>
      <w:r w:rsidR="00020402">
        <w:rPr>
          <w:rFonts w:ascii="Calibri" w:hAnsi="Calibri" w:cs="Calibri"/>
        </w:rPr>
        <w:t xml:space="preserve"> - </w:t>
      </w:r>
      <w:r w:rsidR="00020402" w:rsidRPr="4DF41FB9">
        <w:rPr>
          <w:rFonts w:ascii="Calibri" w:hAnsi="Calibri" w:cs="Calibri"/>
        </w:rPr>
        <w:t>4:05 pm (BCRC Staff)</w:t>
      </w:r>
      <w:r w:rsidR="00C44447">
        <w:rPr>
          <w:rFonts w:ascii="Calibri" w:hAnsi="Calibri" w:cs="Calibri"/>
        </w:rPr>
        <w:br/>
      </w:r>
    </w:p>
    <w:p w14:paraId="0BB57B98" w14:textId="78481ACB" w:rsidR="003F28C2" w:rsidRDefault="00C44447" w:rsidP="00E95CD1">
      <w:pPr>
        <w:pStyle w:val="ListParagraph"/>
        <w:numPr>
          <w:ilvl w:val="0"/>
          <w:numId w:val="12"/>
        </w:numPr>
        <w:spacing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FY2</w:t>
      </w:r>
      <w:r w:rsidR="00FC032E">
        <w:rPr>
          <w:rFonts w:ascii="Calibri" w:hAnsi="Calibri" w:cs="Calibri"/>
        </w:rPr>
        <w:t xml:space="preserve">5 </w:t>
      </w:r>
      <w:r w:rsidR="00970FB7">
        <w:rPr>
          <w:rFonts w:ascii="Calibri" w:hAnsi="Calibri" w:cs="Calibri"/>
        </w:rPr>
        <w:t>Budget</w:t>
      </w:r>
      <w:r w:rsidR="003F28C2">
        <w:rPr>
          <w:rFonts w:ascii="Calibri" w:hAnsi="Calibri" w:cs="Calibri"/>
        </w:rPr>
        <w:t xml:space="preserve"> </w:t>
      </w:r>
      <w:r w:rsidR="003F28C2">
        <w:rPr>
          <w:rFonts w:ascii="Calibri" w:hAnsi="Calibri" w:cs="Calibri"/>
        </w:rPr>
        <w:t>-</w:t>
      </w:r>
      <w:r w:rsidR="00D536E2">
        <w:rPr>
          <w:rFonts w:ascii="Calibri" w:hAnsi="Calibri" w:cs="Calibri"/>
        </w:rPr>
        <w:t>4:</w:t>
      </w:r>
      <w:r w:rsidR="009B0226">
        <w:rPr>
          <w:rFonts w:ascii="Calibri" w:hAnsi="Calibri" w:cs="Calibri"/>
        </w:rPr>
        <w:t xml:space="preserve">10 </w:t>
      </w:r>
      <w:r w:rsidR="003F28C2" w:rsidRPr="281EBE94">
        <w:rPr>
          <w:rFonts w:ascii="Calibri" w:hAnsi="Calibri" w:cs="Calibri"/>
        </w:rPr>
        <w:t>(BCRC Staff)</w:t>
      </w:r>
      <w:r w:rsidR="003F28C2">
        <w:rPr>
          <w:rFonts w:ascii="Calibri" w:hAnsi="Calibri" w:cs="Calibri"/>
        </w:rPr>
        <w:t xml:space="preserve"> </w:t>
      </w:r>
      <w:r w:rsidR="003F28C2" w:rsidRPr="00E95CD1">
        <w:rPr>
          <w:rFonts w:ascii="Calibri" w:hAnsi="Calibri" w:cs="Calibri"/>
        </w:rPr>
        <w:br/>
      </w:r>
    </w:p>
    <w:p w14:paraId="11337C0B" w14:textId="19DAAA9D" w:rsidR="00D76B44" w:rsidRDefault="00E95CD1" w:rsidP="00D76B44">
      <w:pPr>
        <w:pStyle w:val="ListParagraph"/>
        <w:numPr>
          <w:ilvl w:val="0"/>
          <w:numId w:val="12"/>
        </w:numPr>
        <w:spacing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HHW Facility Operations</w:t>
      </w:r>
      <w:r w:rsidR="00D76B44">
        <w:rPr>
          <w:rFonts w:ascii="Calibri" w:hAnsi="Calibri" w:cs="Calibri"/>
        </w:rPr>
        <w:t xml:space="preserve"> </w:t>
      </w:r>
      <w:r w:rsidR="00EF662F">
        <w:rPr>
          <w:rFonts w:ascii="Calibri" w:hAnsi="Calibri" w:cs="Calibri"/>
        </w:rPr>
        <w:t>Update</w:t>
      </w:r>
      <w:r w:rsidR="000A09F4">
        <w:rPr>
          <w:rFonts w:ascii="Calibri" w:hAnsi="Calibri" w:cs="Calibri"/>
        </w:rPr>
        <w:t xml:space="preserve"> </w:t>
      </w:r>
      <w:r w:rsidR="009B0226">
        <w:rPr>
          <w:rFonts w:ascii="Calibri" w:hAnsi="Calibri" w:cs="Calibri"/>
        </w:rPr>
        <w:t xml:space="preserve">- 4:25 </w:t>
      </w:r>
      <w:r w:rsidR="000A09F4" w:rsidRPr="281EBE94">
        <w:rPr>
          <w:rFonts w:ascii="Calibri" w:hAnsi="Calibri" w:cs="Calibri"/>
        </w:rPr>
        <w:t>(BCRC Staff)</w:t>
      </w:r>
      <w:r w:rsidR="00D76B44">
        <w:rPr>
          <w:rFonts w:ascii="Calibri" w:hAnsi="Calibri" w:cs="Calibri"/>
        </w:rPr>
        <w:br/>
      </w:r>
    </w:p>
    <w:p w14:paraId="3503D41D" w14:textId="402E0C94" w:rsidR="00F51B5E" w:rsidRPr="00FA2258" w:rsidRDefault="003F336A" w:rsidP="00D76B44">
      <w:pPr>
        <w:pStyle w:val="ListParagraph"/>
        <w:numPr>
          <w:ilvl w:val="0"/>
          <w:numId w:val="12"/>
        </w:numPr>
        <w:spacing w:line="276" w:lineRule="auto"/>
        <w:ind w:left="1080"/>
        <w:rPr>
          <w:rFonts w:ascii="Calibri" w:hAnsi="Calibri" w:cs="Calibri"/>
        </w:rPr>
      </w:pPr>
      <w:r w:rsidRPr="281EBE94">
        <w:rPr>
          <w:rFonts w:ascii="Calibri" w:hAnsi="Calibri" w:cs="Calibri"/>
        </w:rPr>
        <w:t>Outreach &amp; Events Update</w:t>
      </w:r>
      <w:r w:rsidR="00E07847" w:rsidRPr="281EBE94">
        <w:rPr>
          <w:rFonts w:ascii="Calibri" w:hAnsi="Calibri" w:cs="Calibri"/>
        </w:rPr>
        <w:t xml:space="preserve"> - 4:</w:t>
      </w:r>
      <w:r w:rsidR="009B0226">
        <w:rPr>
          <w:rFonts w:ascii="Calibri" w:hAnsi="Calibri" w:cs="Calibri"/>
        </w:rPr>
        <w:t>30</w:t>
      </w:r>
      <w:r w:rsidR="00E07847" w:rsidRPr="281EBE94">
        <w:rPr>
          <w:rFonts w:ascii="Calibri" w:hAnsi="Calibri" w:cs="Calibri"/>
        </w:rPr>
        <w:t xml:space="preserve"> pm (BCRC Staff)</w:t>
      </w:r>
      <w:r w:rsidR="00FA2258">
        <w:rPr>
          <w:rFonts w:ascii="Calibri" w:hAnsi="Calibri" w:cs="Calibri"/>
        </w:rPr>
        <w:br/>
      </w:r>
    </w:p>
    <w:p w14:paraId="43EC1674" w14:textId="668C8727" w:rsidR="00D04445" w:rsidRPr="00885174" w:rsidRDefault="00D04445" w:rsidP="00D2346C">
      <w:pPr>
        <w:pStyle w:val="ListParagraph"/>
        <w:numPr>
          <w:ilvl w:val="0"/>
          <w:numId w:val="12"/>
        </w:numPr>
        <w:spacing w:line="480" w:lineRule="auto"/>
        <w:ind w:left="1080"/>
        <w:rPr>
          <w:rFonts w:ascii="Calibri" w:hAnsi="Calibri" w:cs="Calibri"/>
        </w:rPr>
      </w:pPr>
      <w:r w:rsidRPr="281EBE94">
        <w:rPr>
          <w:rFonts w:ascii="Calibri" w:hAnsi="Calibri" w:cs="Calibri"/>
        </w:rPr>
        <w:t xml:space="preserve">Public Comments </w:t>
      </w:r>
      <w:r w:rsidR="009B0226">
        <w:rPr>
          <w:rFonts w:ascii="Calibri" w:hAnsi="Calibri" w:cs="Calibri"/>
        </w:rPr>
        <w:t>4:4</w:t>
      </w:r>
      <w:r w:rsidR="004E4BC6">
        <w:rPr>
          <w:rFonts w:ascii="Calibri" w:hAnsi="Calibri" w:cs="Calibri"/>
        </w:rPr>
        <w:t>0</w:t>
      </w:r>
      <w:r w:rsidR="009B0226">
        <w:rPr>
          <w:rFonts w:ascii="Calibri" w:hAnsi="Calibri" w:cs="Calibri"/>
        </w:rPr>
        <w:t xml:space="preserve"> </w:t>
      </w:r>
      <w:r w:rsidRPr="281EBE94">
        <w:rPr>
          <w:rFonts w:ascii="Calibri" w:hAnsi="Calibri" w:cs="Calibri"/>
        </w:rPr>
        <w:t>(</w:t>
      </w:r>
      <w:r w:rsidR="003F28C2">
        <w:rPr>
          <w:rFonts w:ascii="Calibri" w:hAnsi="Calibri" w:cs="Calibri"/>
        </w:rPr>
        <w:t xml:space="preserve">Exec. </w:t>
      </w:r>
      <w:r w:rsidR="003162D7">
        <w:rPr>
          <w:rFonts w:ascii="Calibri" w:hAnsi="Calibri" w:cs="Calibri"/>
        </w:rPr>
        <w:t>Board</w:t>
      </w:r>
      <w:r w:rsidRPr="281EBE94">
        <w:rPr>
          <w:rFonts w:ascii="Calibri" w:hAnsi="Calibri" w:cs="Calibri"/>
        </w:rPr>
        <w:t>)</w:t>
      </w:r>
    </w:p>
    <w:p w14:paraId="6A3CC78E" w14:textId="371646F0" w:rsidR="00487C64" w:rsidRPr="00487C64" w:rsidRDefault="00D04445" w:rsidP="00174A31">
      <w:pPr>
        <w:pStyle w:val="ListParagraph"/>
        <w:numPr>
          <w:ilvl w:val="0"/>
          <w:numId w:val="12"/>
        </w:numPr>
        <w:spacing w:line="276" w:lineRule="auto"/>
        <w:ind w:left="1080"/>
        <w:rPr>
          <w:rFonts w:eastAsiaTheme="minorEastAsia" w:cs="Calibri"/>
        </w:rPr>
      </w:pPr>
      <w:r w:rsidRPr="281EBE94">
        <w:rPr>
          <w:rFonts w:ascii="Calibri" w:hAnsi="Calibri" w:cs="Calibri"/>
        </w:rPr>
        <w:t xml:space="preserve">Upcoming Meetings and Events - </w:t>
      </w:r>
      <w:r w:rsidR="006F51E1" w:rsidRPr="281EBE94">
        <w:rPr>
          <w:rFonts w:ascii="Calibri" w:hAnsi="Calibri" w:cs="Calibri"/>
        </w:rPr>
        <w:t>4</w:t>
      </w:r>
      <w:r w:rsidRPr="281EBE94">
        <w:rPr>
          <w:rFonts w:ascii="Calibri" w:hAnsi="Calibri" w:cs="Calibri"/>
        </w:rPr>
        <w:t>:</w:t>
      </w:r>
      <w:r w:rsidR="006F51E1" w:rsidRPr="281EBE94">
        <w:rPr>
          <w:rFonts w:ascii="Calibri" w:hAnsi="Calibri" w:cs="Calibri"/>
        </w:rPr>
        <w:t xml:space="preserve"> </w:t>
      </w:r>
      <w:r w:rsidR="004E4BC6">
        <w:rPr>
          <w:rFonts w:ascii="Calibri" w:hAnsi="Calibri" w:cs="Calibri"/>
        </w:rPr>
        <w:t>4</w:t>
      </w:r>
      <w:r w:rsidR="006A0AC9">
        <w:rPr>
          <w:rFonts w:ascii="Calibri" w:hAnsi="Calibri" w:cs="Calibri"/>
        </w:rPr>
        <w:t>5</w:t>
      </w:r>
      <w:r w:rsidRPr="281EBE94">
        <w:rPr>
          <w:rFonts w:ascii="Calibri" w:hAnsi="Calibri" w:cs="Calibri"/>
        </w:rPr>
        <w:t xml:space="preserve"> pm (</w:t>
      </w:r>
      <w:r w:rsidR="003F28C2">
        <w:rPr>
          <w:rFonts w:ascii="Calibri" w:hAnsi="Calibri" w:cs="Calibri"/>
        </w:rPr>
        <w:t xml:space="preserve">Exec. </w:t>
      </w:r>
      <w:r w:rsidR="00DC4F62">
        <w:rPr>
          <w:rFonts w:ascii="Calibri" w:hAnsi="Calibri" w:cs="Calibri"/>
        </w:rPr>
        <w:t>Board</w:t>
      </w:r>
      <w:r w:rsidRPr="281EBE94">
        <w:rPr>
          <w:rFonts w:ascii="Calibri" w:hAnsi="Calibri" w:cs="Calibri"/>
        </w:rPr>
        <w:t>)</w:t>
      </w:r>
    </w:p>
    <w:p w14:paraId="13623686" w14:textId="070E4B7D" w:rsidR="00562002" w:rsidRPr="00562002" w:rsidRDefault="00562002" w:rsidP="00174A31">
      <w:pPr>
        <w:pStyle w:val="ListParagraph"/>
        <w:numPr>
          <w:ilvl w:val="1"/>
          <w:numId w:val="12"/>
        </w:numPr>
        <w:spacing w:line="276" w:lineRule="auto"/>
        <w:rPr>
          <w:rFonts w:eastAsiaTheme="minorEastAsia" w:cs="Calibri"/>
        </w:rPr>
      </w:pPr>
      <w:r>
        <w:rPr>
          <w:rFonts w:ascii="Calibri" w:hAnsi="Calibri" w:cs="Calibri"/>
        </w:rPr>
        <w:t>ISWAP Meeting Casella Contract</w:t>
      </w:r>
    </w:p>
    <w:p w14:paraId="0EDDE566" w14:textId="6ACE9CCC" w:rsidR="005C5B54" w:rsidRPr="004D19CE" w:rsidRDefault="00D80ADC" w:rsidP="00174A31">
      <w:pPr>
        <w:pStyle w:val="ListParagraph"/>
        <w:numPr>
          <w:ilvl w:val="1"/>
          <w:numId w:val="12"/>
        </w:numPr>
        <w:spacing w:line="276" w:lineRule="auto"/>
        <w:rPr>
          <w:rFonts w:eastAsiaTheme="minorEastAsia" w:cs="Calibri"/>
        </w:rPr>
      </w:pPr>
      <w:r>
        <w:rPr>
          <w:rFonts w:ascii="Calibri" w:hAnsi="Calibri" w:cs="Calibri"/>
        </w:rPr>
        <w:t>Dec</w:t>
      </w:r>
      <w:r w:rsidR="0003047D">
        <w:rPr>
          <w:rFonts w:ascii="Calibri" w:hAnsi="Calibri" w:cs="Calibri"/>
        </w:rPr>
        <w:t xml:space="preserve"> 2025</w:t>
      </w:r>
      <w:r w:rsidR="00F673FA">
        <w:rPr>
          <w:rFonts w:ascii="Calibri" w:hAnsi="Calibri" w:cs="Calibri"/>
        </w:rPr>
        <w:t xml:space="preserve"> Board Meeting</w:t>
      </w:r>
    </w:p>
    <w:p w14:paraId="4B54755C" w14:textId="77777777" w:rsidR="00C43771" w:rsidRDefault="00C43771" w:rsidP="00AE655D">
      <w:pPr>
        <w:spacing w:line="480" w:lineRule="auto"/>
      </w:pPr>
      <w:r>
        <w:br w:type="page"/>
      </w:r>
    </w:p>
    <w:p w14:paraId="6DC0B36C" w14:textId="0862A4AF" w:rsidR="00BA1394" w:rsidRPr="00AE655D" w:rsidRDefault="00477EF4" w:rsidP="00AE655D">
      <w:pPr>
        <w:spacing w:line="480" w:lineRule="auto"/>
        <w:rPr>
          <w:rFonts w:eastAsiaTheme="minorEastAsia" w:cs="Calibri"/>
          <w:b/>
          <w:bCs/>
          <w:sz w:val="32"/>
          <w:szCs w:val="32"/>
          <w:u w:val="single"/>
        </w:rPr>
      </w:pPr>
      <w:r w:rsidRPr="001579E2">
        <w:rPr>
          <w:rFonts w:eastAsiaTheme="minorEastAsia" w:cs="Calibri"/>
          <w:b/>
          <w:bCs/>
          <w:sz w:val="32"/>
          <w:szCs w:val="32"/>
          <w:u w:val="single"/>
        </w:rPr>
        <w:lastRenderedPageBreak/>
        <w:t>Program Manager Meeting Notes:</w:t>
      </w:r>
    </w:p>
    <w:sectPr w:rsidR="00BA1394" w:rsidRPr="00AE655D" w:rsidSect="006D13BC">
      <w:pgSz w:w="12240" w:h="15840"/>
      <w:pgMar w:top="1008" w:right="1080" w:bottom="1008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DB8A" w14:textId="77777777" w:rsidR="00AE41E1" w:rsidRDefault="00AE41E1" w:rsidP="00812701">
      <w:r>
        <w:separator/>
      </w:r>
    </w:p>
  </w:endnote>
  <w:endnote w:type="continuationSeparator" w:id="0">
    <w:p w14:paraId="6071AA4D" w14:textId="77777777" w:rsidR="00AE41E1" w:rsidRDefault="00AE41E1" w:rsidP="0081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F63B" w14:textId="77777777" w:rsidR="00AE41E1" w:rsidRDefault="00AE41E1" w:rsidP="00812701">
      <w:r>
        <w:separator/>
      </w:r>
    </w:p>
  </w:footnote>
  <w:footnote w:type="continuationSeparator" w:id="0">
    <w:p w14:paraId="346428A4" w14:textId="77777777" w:rsidR="00AE41E1" w:rsidRDefault="00AE41E1" w:rsidP="00812701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TjjEkk3Bb27I8J" id="rnRx23fW"/>
  </int:Manifest>
  <int:Observations>
    <int:Content id="rnRx23fW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6C5C"/>
    <w:multiLevelType w:val="hybridMultilevel"/>
    <w:tmpl w:val="995C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13658"/>
    <w:multiLevelType w:val="hybridMultilevel"/>
    <w:tmpl w:val="BC02099A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979BA"/>
    <w:multiLevelType w:val="hybridMultilevel"/>
    <w:tmpl w:val="6FCE9710"/>
    <w:lvl w:ilvl="0" w:tplc="CC1836FE">
      <w:start w:val="1"/>
      <w:numFmt w:val="decimal"/>
      <w:lvlText w:val="%1."/>
      <w:lvlJc w:val="left"/>
      <w:pPr>
        <w:ind w:left="720" w:hanging="360"/>
      </w:pPr>
    </w:lvl>
    <w:lvl w:ilvl="1" w:tplc="0A8863B6">
      <w:start w:val="1"/>
      <w:numFmt w:val="lowerLetter"/>
      <w:lvlText w:val="%2."/>
      <w:lvlJc w:val="left"/>
      <w:pPr>
        <w:ind w:left="1440" w:hanging="360"/>
      </w:pPr>
    </w:lvl>
    <w:lvl w:ilvl="2" w:tplc="AED83968">
      <w:start w:val="1"/>
      <w:numFmt w:val="lowerRoman"/>
      <w:lvlText w:val="%3."/>
      <w:lvlJc w:val="right"/>
      <w:pPr>
        <w:ind w:left="2160" w:hanging="180"/>
      </w:pPr>
    </w:lvl>
    <w:lvl w:ilvl="3" w:tplc="C9A0844E">
      <w:start w:val="1"/>
      <w:numFmt w:val="decimal"/>
      <w:lvlText w:val="%4."/>
      <w:lvlJc w:val="left"/>
      <w:pPr>
        <w:ind w:left="2880" w:hanging="360"/>
      </w:pPr>
    </w:lvl>
    <w:lvl w:ilvl="4" w:tplc="4AF0606A">
      <w:start w:val="1"/>
      <w:numFmt w:val="lowerLetter"/>
      <w:lvlText w:val="%5."/>
      <w:lvlJc w:val="left"/>
      <w:pPr>
        <w:ind w:left="3600" w:hanging="360"/>
      </w:pPr>
    </w:lvl>
    <w:lvl w:ilvl="5" w:tplc="2520C91C">
      <w:start w:val="1"/>
      <w:numFmt w:val="lowerRoman"/>
      <w:lvlText w:val="%6."/>
      <w:lvlJc w:val="right"/>
      <w:pPr>
        <w:ind w:left="4320" w:hanging="180"/>
      </w:pPr>
    </w:lvl>
    <w:lvl w:ilvl="6" w:tplc="AC6E702E">
      <w:start w:val="1"/>
      <w:numFmt w:val="decimal"/>
      <w:lvlText w:val="%7."/>
      <w:lvlJc w:val="left"/>
      <w:pPr>
        <w:ind w:left="5040" w:hanging="360"/>
      </w:pPr>
    </w:lvl>
    <w:lvl w:ilvl="7" w:tplc="0884294A">
      <w:start w:val="1"/>
      <w:numFmt w:val="lowerLetter"/>
      <w:lvlText w:val="%8."/>
      <w:lvlJc w:val="left"/>
      <w:pPr>
        <w:ind w:left="5760" w:hanging="360"/>
      </w:pPr>
    </w:lvl>
    <w:lvl w:ilvl="8" w:tplc="5D46DA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E5DC9"/>
    <w:multiLevelType w:val="hybridMultilevel"/>
    <w:tmpl w:val="6EFAC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B78FD"/>
    <w:multiLevelType w:val="hybridMultilevel"/>
    <w:tmpl w:val="58B80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77B37"/>
    <w:multiLevelType w:val="hybridMultilevel"/>
    <w:tmpl w:val="860E3B5C"/>
    <w:lvl w:ilvl="0" w:tplc="8BD29F28">
      <w:start w:val="1"/>
      <w:numFmt w:val="decimal"/>
      <w:lvlText w:val="%1."/>
      <w:lvlJc w:val="left"/>
      <w:pPr>
        <w:ind w:left="720" w:hanging="360"/>
      </w:pPr>
    </w:lvl>
    <w:lvl w:ilvl="1" w:tplc="5366C15E">
      <w:start w:val="1"/>
      <w:numFmt w:val="lowerLetter"/>
      <w:lvlText w:val="%2."/>
      <w:lvlJc w:val="left"/>
      <w:pPr>
        <w:ind w:left="1440" w:hanging="360"/>
      </w:pPr>
    </w:lvl>
    <w:lvl w:ilvl="2" w:tplc="A948B452">
      <w:start w:val="1"/>
      <w:numFmt w:val="lowerRoman"/>
      <w:lvlText w:val="%3."/>
      <w:lvlJc w:val="right"/>
      <w:pPr>
        <w:ind w:left="2160" w:hanging="180"/>
      </w:pPr>
    </w:lvl>
    <w:lvl w:ilvl="3" w:tplc="666E018E">
      <w:start w:val="1"/>
      <w:numFmt w:val="decimal"/>
      <w:lvlText w:val="%4."/>
      <w:lvlJc w:val="left"/>
      <w:pPr>
        <w:ind w:left="2880" w:hanging="360"/>
      </w:pPr>
    </w:lvl>
    <w:lvl w:ilvl="4" w:tplc="F636F680">
      <w:start w:val="1"/>
      <w:numFmt w:val="lowerLetter"/>
      <w:lvlText w:val="%5."/>
      <w:lvlJc w:val="left"/>
      <w:pPr>
        <w:ind w:left="3600" w:hanging="360"/>
      </w:pPr>
    </w:lvl>
    <w:lvl w:ilvl="5" w:tplc="525E5EE4">
      <w:start w:val="1"/>
      <w:numFmt w:val="lowerRoman"/>
      <w:lvlText w:val="%6."/>
      <w:lvlJc w:val="right"/>
      <w:pPr>
        <w:ind w:left="4320" w:hanging="180"/>
      </w:pPr>
    </w:lvl>
    <w:lvl w:ilvl="6" w:tplc="E3FE40EE">
      <w:start w:val="1"/>
      <w:numFmt w:val="decimal"/>
      <w:lvlText w:val="%7."/>
      <w:lvlJc w:val="left"/>
      <w:pPr>
        <w:ind w:left="5040" w:hanging="360"/>
      </w:pPr>
    </w:lvl>
    <w:lvl w:ilvl="7" w:tplc="57F827D0">
      <w:start w:val="1"/>
      <w:numFmt w:val="lowerLetter"/>
      <w:lvlText w:val="%8."/>
      <w:lvlJc w:val="left"/>
      <w:pPr>
        <w:ind w:left="5760" w:hanging="360"/>
      </w:pPr>
    </w:lvl>
    <w:lvl w:ilvl="8" w:tplc="BAB897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E519D"/>
    <w:multiLevelType w:val="hybridMultilevel"/>
    <w:tmpl w:val="6620535A"/>
    <w:lvl w:ilvl="0" w:tplc="FA60BA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1688F6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73C863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5A7BC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76E362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02E141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C4D54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58CACF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DF607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031850"/>
    <w:multiLevelType w:val="hybridMultilevel"/>
    <w:tmpl w:val="E28C9A36"/>
    <w:lvl w:ilvl="0" w:tplc="8AF6692C">
      <w:start w:val="1"/>
      <w:numFmt w:val="decimal"/>
      <w:lvlText w:val="%1)"/>
      <w:lvlJc w:val="left"/>
      <w:pPr>
        <w:ind w:left="720" w:hanging="360"/>
      </w:pPr>
    </w:lvl>
    <w:lvl w:ilvl="1" w:tplc="4A7497D0">
      <w:start w:val="1"/>
      <w:numFmt w:val="lowerLetter"/>
      <w:lvlText w:val="%2)"/>
      <w:lvlJc w:val="left"/>
      <w:pPr>
        <w:ind w:left="1440" w:hanging="360"/>
      </w:pPr>
    </w:lvl>
    <w:lvl w:ilvl="2" w:tplc="6DEA18B2">
      <w:start w:val="1"/>
      <w:numFmt w:val="lowerRoman"/>
      <w:lvlText w:val="%3)"/>
      <w:lvlJc w:val="right"/>
      <w:pPr>
        <w:ind w:left="2160" w:hanging="180"/>
      </w:pPr>
    </w:lvl>
    <w:lvl w:ilvl="3" w:tplc="E0FCCE90">
      <w:start w:val="1"/>
      <w:numFmt w:val="decimal"/>
      <w:lvlText w:val="(%4)"/>
      <w:lvlJc w:val="left"/>
      <w:pPr>
        <w:ind w:left="2880" w:hanging="360"/>
      </w:pPr>
    </w:lvl>
    <w:lvl w:ilvl="4" w:tplc="25A80B74">
      <w:start w:val="1"/>
      <w:numFmt w:val="lowerLetter"/>
      <w:lvlText w:val="(%5)"/>
      <w:lvlJc w:val="left"/>
      <w:pPr>
        <w:ind w:left="3600" w:hanging="360"/>
      </w:pPr>
    </w:lvl>
    <w:lvl w:ilvl="5" w:tplc="E55A4076">
      <w:start w:val="1"/>
      <w:numFmt w:val="lowerRoman"/>
      <w:lvlText w:val="(%6)"/>
      <w:lvlJc w:val="right"/>
      <w:pPr>
        <w:ind w:left="4320" w:hanging="180"/>
      </w:pPr>
    </w:lvl>
    <w:lvl w:ilvl="6" w:tplc="3A3A444A">
      <w:start w:val="1"/>
      <w:numFmt w:val="decimal"/>
      <w:lvlText w:val="%7."/>
      <w:lvlJc w:val="left"/>
      <w:pPr>
        <w:ind w:left="5040" w:hanging="360"/>
      </w:pPr>
    </w:lvl>
    <w:lvl w:ilvl="7" w:tplc="268E9462">
      <w:start w:val="1"/>
      <w:numFmt w:val="lowerLetter"/>
      <w:lvlText w:val="%8."/>
      <w:lvlJc w:val="left"/>
      <w:pPr>
        <w:ind w:left="5760" w:hanging="360"/>
      </w:pPr>
    </w:lvl>
    <w:lvl w:ilvl="8" w:tplc="1656237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420C1"/>
    <w:multiLevelType w:val="hybridMultilevel"/>
    <w:tmpl w:val="8ADC9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20405"/>
    <w:multiLevelType w:val="hybridMultilevel"/>
    <w:tmpl w:val="EB54A4F8"/>
    <w:lvl w:ilvl="0" w:tplc="31608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58D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40B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2B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A24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7CC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C20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2B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1CD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7179D"/>
    <w:multiLevelType w:val="hybridMultilevel"/>
    <w:tmpl w:val="B8A07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F5EF5"/>
    <w:multiLevelType w:val="hybridMultilevel"/>
    <w:tmpl w:val="56F6A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447454">
    <w:abstractNumId w:val="5"/>
  </w:num>
  <w:num w:numId="2" w16cid:durableId="905384530">
    <w:abstractNumId w:val="6"/>
  </w:num>
  <w:num w:numId="3" w16cid:durableId="858468722">
    <w:abstractNumId w:val="9"/>
  </w:num>
  <w:num w:numId="4" w16cid:durableId="826822662">
    <w:abstractNumId w:val="2"/>
  </w:num>
  <w:num w:numId="5" w16cid:durableId="1842499422">
    <w:abstractNumId w:val="7"/>
  </w:num>
  <w:num w:numId="6" w16cid:durableId="1992325905">
    <w:abstractNumId w:val="10"/>
  </w:num>
  <w:num w:numId="7" w16cid:durableId="1709835241">
    <w:abstractNumId w:val="0"/>
  </w:num>
  <w:num w:numId="8" w16cid:durableId="1377703439">
    <w:abstractNumId w:val="4"/>
  </w:num>
  <w:num w:numId="9" w16cid:durableId="195315633">
    <w:abstractNumId w:val="8"/>
  </w:num>
  <w:num w:numId="10" w16cid:durableId="547641653">
    <w:abstractNumId w:val="11"/>
  </w:num>
  <w:num w:numId="11" w16cid:durableId="929433590">
    <w:abstractNumId w:val="3"/>
  </w:num>
  <w:num w:numId="12" w16cid:durableId="28740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5C4"/>
    <w:rsid w:val="00002EE5"/>
    <w:rsid w:val="000062B7"/>
    <w:rsid w:val="0001515C"/>
    <w:rsid w:val="00015C9B"/>
    <w:rsid w:val="00020402"/>
    <w:rsid w:val="00021B0D"/>
    <w:rsid w:val="00022440"/>
    <w:rsid w:val="0002331A"/>
    <w:rsid w:val="000261EF"/>
    <w:rsid w:val="0003047D"/>
    <w:rsid w:val="00033B86"/>
    <w:rsid w:val="00034675"/>
    <w:rsid w:val="00037F75"/>
    <w:rsid w:val="0004110A"/>
    <w:rsid w:val="00045471"/>
    <w:rsid w:val="0004740D"/>
    <w:rsid w:val="00047D2F"/>
    <w:rsid w:val="00051AB9"/>
    <w:rsid w:val="00051DEC"/>
    <w:rsid w:val="000538AB"/>
    <w:rsid w:val="00053E8B"/>
    <w:rsid w:val="0005556C"/>
    <w:rsid w:val="00063B2E"/>
    <w:rsid w:val="00065EF0"/>
    <w:rsid w:val="000702A6"/>
    <w:rsid w:val="00073706"/>
    <w:rsid w:val="00074A5C"/>
    <w:rsid w:val="00082F92"/>
    <w:rsid w:val="000848E0"/>
    <w:rsid w:val="000870E8"/>
    <w:rsid w:val="00091655"/>
    <w:rsid w:val="000917D2"/>
    <w:rsid w:val="00092A0D"/>
    <w:rsid w:val="000A09F4"/>
    <w:rsid w:val="000B0DF2"/>
    <w:rsid w:val="000B2203"/>
    <w:rsid w:val="000B6293"/>
    <w:rsid w:val="000C4B1F"/>
    <w:rsid w:val="000C5AF3"/>
    <w:rsid w:val="000D0CFF"/>
    <w:rsid w:val="000D2129"/>
    <w:rsid w:val="000D5DAD"/>
    <w:rsid w:val="000D6923"/>
    <w:rsid w:val="000D7822"/>
    <w:rsid w:val="000E05AD"/>
    <w:rsid w:val="000E19E8"/>
    <w:rsid w:val="000E1D73"/>
    <w:rsid w:val="000E35CF"/>
    <w:rsid w:val="000E4AB3"/>
    <w:rsid w:val="000E6498"/>
    <w:rsid w:val="00100480"/>
    <w:rsid w:val="00104389"/>
    <w:rsid w:val="00120F16"/>
    <w:rsid w:val="00124956"/>
    <w:rsid w:val="00135059"/>
    <w:rsid w:val="00135B33"/>
    <w:rsid w:val="001369C5"/>
    <w:rsid w:val="00141A6A"/>
    <w:rsid w:val="00145D60"/>
    <w:rsid w:val="00146981"/>
    <w:rsid w:val="00150648"/>
    <w:rsid w:val="00154D52"/>
    <w:rsid w:val="001579E2"/>
    <w:rsid w:val="00157CEE"/>
    <w:rsid w:val="00163E99"/>
    <w:rsid w:val="00174A31"/>
    <w:rsid w:val="001768E7"/>
    <w:rsid w:val="0017691F"/>
    <w:rsid w:val="00177F30"/>
    <w:rsid w:val="001820D2"/>
    <w:rsid w:val="0018280A"/>
    <w:rsid w:val="00195060"/>
    <w:rsid w:val="0019684C"/>
    <w:rsid w:val="001A12D1"/>
    <w:rsid w:val="001A1CEC"/>
    <w:rsid w:val="001A66AF"/>
    <w:rsid w:val="001A752A"/>
    <w:rsid w:val="001B2207"/>
    <w:rsid w:val="001B48E1"/>
    <w:rsid w:val="001B7575"/>
    <w:rsid w:val="001B75DE"/>
    <w:rsid w:val="001C0350"/>
    <w:rsid w:val="001C1896"/>
    <w:rsid w:val="001C3EF4"/>
    <w:rsid w:val="001C7E48"/>
    <w:rsid w:val="001D0DBF"/>
    <w:rsid w:val="001D2634"/>
    <w:rsid w:val="001D2E98"/>
    <w:rsid w:val="001E133B"/>
    <w:rsid w:val="001E149D"/>
    <w:rsid w:val="001E3C76"/>
    <w:rsid w:val="001F0BBD"/>
    <w:rsid w:val="001F1DF3"/>
    <w:rsid w:val="002015BB"/>
    <w:rsid w:val="00204069"/>
    <w:rsid w:val="00205219"/>
    <w:rsid w:val="00205C09"/>
    <w:rsid w:val="00207C6B"/>
    <w:rsid w:val="00214463"/>
    <w:rsid w:val="0021485B"/>
    <w:rsid w:val="002162F3"/>
    <w:rsid w:val="00217407"/>
    <w:rsid w:val="00217BEF"/>
    <w:rsid w:val="00223BBB"/>
    <w:rsid w:val="00231102"/>
    <w:rsid w:val="00234110"/>
    <w:rsid w:val="00235079"/>
    <w:rsid w:val="00240379"/>
    <w:rsid w:val="00240769"/>
    <w:rsid w:val="002415C6"/>
    <w:rsid w:val="002416FC"/>
    <w:rsid w:val="0024373A"/>
    <w:rsid w:val="00244325"/>
    <w:rsid w:val="00245F86"/>
    <w:rsid w:val="002469C4"/>
    <w:rsid w:val="0024708E"/>
    <w:rsid w:val="00247746"/>
    <w:rsid w:val="00251A62"/>
    <w:rsid w:val="0025256B"/>
    <w:rsid w:val="00253C76"/>
    <w:rsid w:val="00254C68"/>
    <w:rsid w:val="00254D7C"/>
    <w:rsid w:val="00256AF4"/>
    <w:rsid w:val="00260370"/>
    <w:rsid w:val="002625FD"/>
    <w:rsid w:val="00274896"/>
    <w:rsid w:val="00276305"/>
    <w:rsid w:val="00276855"/>
    <w:rsid w:val="002854C7"/>
    <w:rsid w:val="00285651"/>
    <w:rsid w:val="00287C6A"/>
    <w:rsid w:val="00291AD0"/>
    <w:rsid w:val="00293400"/>
    <w:rsid w:val="0029659A"/>
    <w:rsid w:val="002A1481"/>
    <w:rsid w:val="002A1A4A"/>
    <w:rsid w:val="002A2F29"/>
    <w:rsid w:val="002A6471"/>
    <w:rsid w:val="002B09FA"/>
    <w:rsid w:val="002B3AE2"/>
    <w:rsid w:val="002B7130"/>
    <w:rsid w:val="002C1883"/>
    <w:rsid w:val="002D204B"/>
    <w:rsid w:val="002D5E7F"/>
    <w:rsid w:val="002D69A2"/>
    <w:rsid w:val="002E104E"/>
    <w:rsid w:val="002E147F"/>
    <w:rsid w:val="002F733B"/>
    <w:rsid w:val="00307ACF"/>
    <w:rsid w:val="003127D5"/>
    <w:rsid w:val="003162D7"/>
    <w:rsid w:val="0031723C"/>
    <w:rsid w:val="00323D4D"/>
    <w:rsid w:val="0032400C"/>
    <w:rsid w:val="0032618A"/>
    <w:rsid w:val="00330683"/>
    <w:rsid w:val="00332BBC"/>
    <w:rsid w:val="00334A0B"/>
    <w:rsid w:val="00334FA9"/>
    <w:rsid w:val="00341029"/>
    <w:rsid w:val="0035251F"/>
    <w:rsid w:val="00356BE0"/>
    <w:rsid w:val="003610CB"/>
    <w:rsid w:val="0036306F"/>
    <w:rsid w:val="003637B6"/>
    <w:rsid w:val="00365D3D"/>
    <w:rsid w:val="003670F6"/>
    <w:rsid w:val="003938BD"/>
    <w:rsid w:val="00394483"/>
    <w:rsid w:val="003946E2"/>
    <w:rsid w:val="003A0930"/>
    <w:rsid w:val="003A1562"/>
    <w:rsid w:val="003A341B"/>
    <w:rsid w:val="003A70C1"/>
    <w:rsid w:val="003B0A03"/>
    <w:rsid w:val="003B45EA"/>
    <w:rsid w:val="003B6461"/>
    <w:rsid w:val="003C663E"/>
    <w:rsid w:val="003C7B0E"/>
    <w:rsid w:val="003D010B"/>
    <w:rsid w:val="003E06FF"/>
    <w:rsid w:val="003E1A83"/>
    <w:rsid w:val="003E4214"/>
    <w:rsid w:val="003E55BF"/>
    <w:rsid w:val="003F1D23"/>
    <w:rsid w:val="003F28C2"/>
    <w:rsid w:val="003F336A"/>
    <w:rsid w:val="003F4655"/>
    <w:rsid w:val="0040401A"/>
    <w:rsid w:val="00404DA9"/>
    <w:rsid w:val="0040519E"/>
    <w:rsid w:val="00405A35"/>
    <w:rsid w:val="0041291C"/>
    <w:rsid w:val="00415705"/>
    <w:rsid w:val="004179D6"/>
    <w:rsid w:val="00417AB0"/>
    <w:rsid w:val="0042540C"/>
    <w:rsid w:val="004254E2"/>
    <w:rsid w:val="0042650B"/>
    <w:rsid w:val="00427112"/>
    <w:rsid w:val="0043077D"/>
    <w:rsid w:val="00432328"/>
    <w:rsid w:val="0043279B"/>
    <w:rsid w:val="0044167F"/>
    <w:rsid w:val="00441E7B"/>
    <w:rsid w:val="00442CF9"/>
    <w:rsid w:val="00443EC6"/>
    <w:rsid w:val="0044575F"/>
    <w:rsid w:val="00455ABC"/>
    <w:rsid w:val="00461113"/>
    <w:rsid w:val="004613AE"/>
    <w:rsid w:val="00461F5C"/>
    <w:rsid w:val="00464B04"/>
    <w:rsid w:val="004655B7"/>
    <w:rsid w:val="004723E1"/>
    <w:rsid w:val="00472FD8"/>
    <w:rsid w:val="00473580"/>
    <w:rsid w:val="00473F3D"/>
    <w:rsid w:val="00474450"/>
    <w:rsid w:val="004755C0"/>
    <w:rsid w:val="00475DE2"/>
    <w:rsid w:val="004762D1"/>
    <w:rsid w:val="0047676F"/>
    <w:rsid w:val="004779C7"/>
    <w:rsid w:val="00477EF4"/>
    <w:rsid w:val="0048103C"/>
    <w:rsid w:val="00484FFC"/>
    <w:rsid w:val="00487C64"/>
    <w:rsid w:val="00493919"/>
    <w:rsid w:val="00494A4D"/>
    <w:rsid w:val="004972E2"/>
    <w:rsid w:val="0049773C"/>
    <w:rsid w:val="004A0469"/>
    <w:rsid w:val="004A62D5"/>
    <w:rsid w:val="004A6A27"/>
    <w:rsid w:val="004B119F"/>
    <w:rsid w:val="004B389F"/>
    <w:rsid w:val="004B5B68"/>
    <w:rsid w:val="004B5D7A"/>
    <w:rsid w:val="004C3CAF"/>
    <w:rsid w:val="004C4836"/>
    <w:rsid w:val="004C7E50"/>
    <w:rsid w:val="004D0CAF"/>
    <w:rsid w:val="004D0FF3"/>
    <w:rsid w:val="004D19CE"/>
    <w:rsid w:val="004D35F9"/>
    <w:rsid w:val="004D741E"/>
    <w:rsid w:val="004E037C"/>
    <w:rsid w:val="004E27AD"/>
    <w:rsid w:val="004E3C4F"/>
    <w:rsid w:val="004E456A"/>
    <w:rsid w:val="004E4BC6"/>
    <w:rsid w:val="004E52DD"/>
    <w:rsid w:val="004E5795"/>
    <w:rsid w:val="004E5958"/>
    <w:rsid w:val="004F11D5"/>
    <w:rsid w:val="004F1C84"/>
    <w:rsid w:val="004F23E3"/>
    <w:rsid w:val="004F7AFF"/>
    <w:rsid w:val="005137AB"/>
    <w:rsid w:val="00514714"/>
    <w:rsid w:val="0051521E"/>
    <w:rsid w:val="00516703"/>
    <w:rsid w:val="00522776"/>
    <w:rsid w:val="005262DA"/>
    <w:rsid w:val="0052676C"/>
    <w:rsid w:val="00533DAC"/>
    <w:rsid w:val="00534E2E"/>
    <w:rsid w:val="00535251"/>
    <w:rsid w:val="00535D14"/>
    <w:rsid w:val="00542EB9"/>
    <w:rsid w:val="00543D9B"/>
    <w:rsid w:val="005461A0"/>
    <w:rsid w:val="005509F6"/>
    <w:rsid w:val="00556046"/>
    <w:rsid w:val="00562002"/>
    <w:rsid w:val="00563C7C"/>
    <w:rsid w:val="00566B43"/>
    <w:rsid w:val="00570432"/>
    <w:rsid w:val="00572956"/>
    <w:rsid w:val="00573DD8"/>
    <w:rsid w:val="00574B37"/>
    <w:rsid w:val="00574BAC"/>
    <w:rsid w:val="00575B08"/>
    <w:rsid w:val="00577536"/>
    <w:rsid w:val="00577BC4"/>
    <w:rsid w:val="00582D64"/>
    <w:rsid w:val="00586272"/>
    <w:rsid w:val="00591502"/>
    <w:rsid w:val="00591B42"/>
    <w:rsid w:val="0059262B"/>
    <w:rsid w:val="0059640C"/>
    <w:rsid w:val="00596A8F"/>
    <w:rsid w:val="005A0954"/>
    <w:rsid w:val="005A0998"/>
    <w:rsid w:val="005A0C7B"/>
    <w:rsid w:val="005A2F37"/>
    <w:rsid w:val="005A3D19"/>
    <w:rsid w:val="005A70B0"/>
    <w:rsid w:val="005B4016"/>
    <w:rsid w:val="005B5493"/>
    <w:rsid w:val="005B5B28"/>
    <w:rsid w:val="005C5B54"/>
    <w:rsid w:val="005D3393"/>
    <w:rsid w:val="005D3589"/>
    <w:rsid w:val="005D38E1"/>
    <w:rsid w:val="005D49B9"/>
    <w:rsid w:val="005E2F8A"/>
    <w:rsid w:val="005F2621"/>
    <w:rsid w:val="005F6644"/>
    <w:rsid w:val="00602DD5"/>
    <w:rsid w:val="006030EB"/>
    <w:rsid w:val="006051AD"/>
    <w:rsid w:val="006057D3"/>
    <w:rsid w:val="00613525"/>
    <w:rsid w:val="00615EC3"/>
    <w:rsid w:val="00621D24"/>
    <w:rsid w:val="00622515"/>
    <w:rsid w:val="00623217"/>
    <w:rsid w:val="00623393"/>
    <w:rsid w:val="006236EC"/>
    <w:rsid w:val="00624B9B"/>
    <w:rsid w:val="006330FB"/>
    <w:rsid w:val="00641259"/>
    <w:rsid w:val="00641CCF"/>
    <w:rsid w:val="00645BAC"/>
    <w:rsid w:val="00650597"/>
    <w:rsid w:val="00651C58"/>
    <w:rsid w:val="00654A1F"/>
    <w:rsid w:val="00661D74"/>
    <w:rsid w:val="00661F6A"/>
    <w:rsid w:val="00664847"/>
    <w:rsid w:val="00665F36"/>
    <w:rsid w:val="00666B2E"/>
    <w:rsid w:val="00672F96"/>
    <w:rsid w:val="006730EB"/>
    <w:rsid w:val="00674444"/>
    <w:rsid w:val="0067462F"/>
    <w:rsid w:val="006769FE"/>
    <w:rsid w:val="006773F8"/>
    <w:rsid w:val="006845F0"/>
    <w:rsid w:val="00684A35"/>
    <w:rsid w:val="00687297"/>
    <w:rsid w:val="00687942"/>
    <w:rsid w:val="006920F3"/>
    <w:rsid w:val="00692B0C"/>
    <w:rsid w:val="00696B2E"/>
    <w:rsid w:val="00697945"/>
    <w:rsid w:val="006A0AC9"/>
    <w:rsid w:val="006A1894"/>
    <w:rsid w:val="006A1A35"/>
    <w:rsid w:val="006A32B7"/>
    <w:rsid w:val="006A7081"/>
    <w:rsid w:val="006A7B5B"/>
    <w:rsid w:val="006B27E2"/>
    <w:rsid w:val="006B2C22"/>
    <w:rsid w:val="006B4D09"/>
    <w:rsid w:val="006B79A2"/>
    <w:rsid w:val="006C47CC"/>
    <w:rsid w:val="006C778F"/>
    <w:rsid w:val="006C77A4"/>
    <w:rsid w:val="006D13BC"/>
    <w:rsid w:val="006D5035"/>
    <w:rsid w:val="006D6CDA"/>
    <w:rsid w:val="006D72DE"/>
    <w:rsid w:val="006E0998"/>
    <w:rsid w:val="006E5976"/>
    <w:rsid w:val="006F51E1"/>
    <w:rsid w:val="006F60AA"/>
    <w:rsid w:val="006F7D27"/>
    <w:rsid w:val="007043D8"/>
    <w:rsid w:val="007045C4"/>
    <w:rsid w:val="007051B8"/>
    <w:rsid w:val="00707D5C"/>
    <w:rsid w:val="00707D9C"/>
    <w:rsid w:val="00710F46"/>
    <w:rsid w:val="0071421F"/>
    <w:rsid w:val="00715E6B"/>
    <w:rsid w:val="00716832"/>
    <w:rsid w:val="007222AF"/>
    <w:rsid w:val="007232E8"/>
    <w:rsid w:val="007251A2"/>
    <w:rsid w:val="00734D66"/>
    <w:rsid w:val="00737926"/>
    <w:rsid w:val="00741493"/>
    <w:rsid w:val="00742EB6"/>
    <w:rsid w:val="0074692E"/>
    <w:rsid w:val="00747A27"/>
    <w:rsid w:val="00750381"/>
    <w:rsid w:val="00752FEB"/>
    <w:rsid w:val="00753176"/>
    <w:rsid w:val="00754944"/>
    <w:rsid w:val="00754BB7"/>
    <w:rsid w:val="00757901"/>
    <w:rsid w:val="0076684F"/>
    <w:rsid w:val="00772CF1"/>
    <w:rsid w:val="007760A4"/>
    <w:rsid w:val="00780864"/>
    <w:rsid w:val="007823C5"/>
    <w:rsid w:val="00782D81"/>
    <w:rsid w:val="00786C9E"/>
    <w:rsid w:val="00787288"/>
    <w:rsid w:val="00791E0C"/>
    <w:rsid w:val="00793422"/>
    <w:rsid w:val="00793EBC"/>
    <w:rsid w:val="00796F13"/>
    <w:rsid w:val="007A05AD"/>
    <w:rsid w:val="007A0C95"/>
    <w:rsid w:val="007A23B1"/>
    <w:rsid w:val="007A3B58"/>
    <w:rsid w:val="007A3DF4"/>
    <w:rsid w:val="007A560E"/>
    <w:rsid w:val="007B074C"/>
    <w:rsid w:val="007B36DE"/>
    <w:rsid w:val="007B7492"/>
    <w:rsid w:val="007B7C58"/>
    <w:rsid w:val="007C490A"/>
    <w:rsid w:val="007C59D9"/>
    <w:rsid w:val="007C748E"/>
    <w:rsid w:val="007C7DDE"/>
    <w:rsid w:val="007D145A"/>
    <w:rsid w:val="007D67FC"/>
    <w:rsid w:val="007D7A56"/>
    <w:rsid w:val="007E1C49"/>
    <w:rsid w:val="007E35B1"/>
    <w:rsid w:val="007E3C79"/>
    <w:rsid w:val="007E47F0"/>
    <w:rsid w:val="007E5967"/>
    <w:rsid w:val="007F0716"/>
    <w:rsid w:val="007F593B"/>
    <w:rsid w:val="007F59DB"/>
    <w:rsid w:val="00800DEE"/>
    <w:rsid w:val="0080666D"/>
    <w:rsid w:val="0080701C"/>
    <w:rsid w:val="00812701"/>
    <w:rsid w:val="00812F8A"/>
    <w:rsid w:val="008154B9"/>
    <w:rsid w:val="00820FD3"/>
    <w:rsid w:val="0082196C"/>
    <w:rsid w:val="00823398"/>
    <w:rsid w:val="00827D0F"/>
    <w:rsid w:val="008310E8"/>
    <w:rsid w:val="0083381D"/>
    <w:rsid w:val="00834E31"/>
    <w:rsid w:val="00842451"/>
    <w:rsid w:val="008424BD"/>
    <w:rsid w:val="00843BFF"/>
    <w:rsid w:val="00844288"/>
    <w:rsid w:val="00844B85"/>
    <w:rsid w:val="00845A84"/>
    <w:rsid w:val="00845E82"/>
    <w:rsid w:val="008462D5"/>
    <w:rsid w:val="00850A96"/>
    <w:rsid w:val="00853500"/>
    <w:rsid w:val="0085403E"/>
    <w:rsid w:val="00857521"/>
    <w:rsid w:val="00863C75"/>
    <w:rsid w:val="00865893"/>
    <w:rsid w:val="008747A9"/>
    <w:rsid w:val="00880911"/>
    <w:rsid w:val="00882BDF"/>
    <w:rsid w:val="00883863"/>
    <w:rsid w:val="00885174"/>
    <w:rsid w:val="00887D71"/>
    <w:rsid w:val="00891582"/>
    <w:rsid w:val="00892E19"/>
    <w:rsid w:val="00894B6A"/>
    <w:rsid w:val="00896D62"/>
    <w:rsid w:val="008A4975"/>
    <w:rsid w:val="008A5748"/>
    <w:rsid w:val="008A7415"/>
    <w:rsid w:val="008C20B4"/>
    <w:rsid w:val="008C5773"/>
    <w:rsid w:val="008C6C1B"/>
    <w:rsid w:val="008C6EFD"/>
    <w:rsid w:val="008D7A56"/>
    <w:rsid w:val="008E168F"/>
    <w:rsid w:val="008E2301"/>
    <w:rsid w:val="008E6CF8"/>
    <w:rsid w:val="008E7414"/>
    <w:rsid w:val="008F1F67"/>
    <w:rsid w:val="008F695D"/>
    <w:rsid w:val="008F73E8"/>
    <w:rsid w:val="00906B0D"/>
    <w:rsid w:val="0090734C"/>
    <w:rsid w:val="00907872"/>
    <w:rsid w:val="0091361E"/>
    <w:rsid w:val="009177C7"/>
    <w:rsid w:val="00924A98"/>
    <w:rsid w:val="00926222"/>
    <w:rsid w:val="009305F3"/>
    <w:rsid w:val="0093281A"/>
    <w:rsid w:val="00935A99"/>
    <w:rsid w:val="00937C3D"/>
    <w:rsid w:val="00940020"/>
    <w:rsid w:val="00943D00"/>
    <w:rsid w:val="00945B64"/>
    <w:rsid w:val="00953F18"/>
    <w:rsid w:val="009655A3"/>
    <w:rsid w:val="00966BBC"/>
    <w:rsid w:val="009674CA"/>
    <w:rsid w:val="00970FB7"/>
    <w:rsid w:val="00971B00"/>
    <w:rsid w:val="00972C7E"/>
    <w:rsid w:val="0098530F"/>
    <w:rsid w:val="00986290"/>
    <w:rsid w:val="00990F6D"/>
    <w:rsid w:val="0099419E"/>
    <w:rsid w:val="009968EB"/>
    <w:rsid w:val="00997304"/>
    <w:rsid w:val="009A1A9A"/>
    <w:rsid w:val="009A1AE3"/>
    <w:rsid w:val="009A3336"/>
    <w:rsid w:val="009B0226"/>
    <w:rsid w:val="009B0F79"/>
    <w:rsid w:val="009B705F"/>
    <w:rsid w:val="009C2B03"/>
    <w:rsid w:val="009C4BE1"/>
    <w:rsid w:val="009D0068"/>
    <w:rsid w:val="009D319B"/>
    <w:rsid w:val="009E1806"/>
    <w:rsid w:val="009F58FB"/>
    <w:rsid w:val="009F5C07"/>
    <w:rsid w:val="009F63D9"/>
    <w:rsid w:val="00A01ADA"/>
    <w:rsid w:val="00A03A47"/>
    <w:rsid w:val="00A058A5"/>
    <w:rsid w:val="00A079ED"/>
    <w:rsid w:val="00A11E6D"/>
    <w:rsid w:val="00A122CA"/>
    <w:rsid w:val="00A150BE"/>
    <w:rsid w:val="00A1629B"/>
    <w:rsid w:val="00A206DC"/>
    <w:rsid w:val="00A2426C"/>
    <w:rsid w:val="00A26DBE"/>
    <w:rsid w:val="00A337F5"/>
    <w:rsid w:val="00A36B2F"/>
    <w:rsid w:val="00A40F08"/>
    <w:rsid w:val="00A4480D"/>
    <w:rsid w:val="00A47273"/>
    <w:rsid w:val="00A47F05"/>
    <w:rsid w:val="00A5035E"/>
    <w:rsid w:val="00A5043A"/>
    <w:rsid w:val="00A62DE8"/>
    <w:rsid w:val="00A733E5"/>
    <w:rsid w:val="00A808FD"/>
    <w:rsid w:val="00A82AA1"/>
    <w:rsid w:val="00A82B1B"/>
    <w:rsid w:val="00A82C68"/>
    <w:rsid w:val="00A87B53"/>
    <w:rsid w:val="00A906AD"/>
    <w:rsid w:val="00A942FA"/>
    <w:rsid w:val="00A969AD"/>
    <w:rsid w:val="00A97D84"/>
    <w:rsid w:val="00AA1444"/>
    <w:rsid w:val="00AA1B1E"/>
    <w:rsid w:val="00AB23DC"/>
    <w:rsid w:val="00AB331E"/>
    <w:rsid w:val="00AB3B8A"/>
    <w:rsid w:val="00AB61B4"/>
    <w:rsid w:val="00AB708F"/>
    <w:rsid w:val="00AC162D"/>
    <w:rsid w:val="00AC4D60"/>
    <w:rsid w:val="00AC57E1"/>
    <w:rsid w:val="00AD4747"/>
    <w:rsid w:val="00AE047B"/>
    <w:rsid w:val="00AE3531"/>
    <w:rsid w:val="00AE41E1"/>
    <w:rsid w:val="00AE4A74"/>
    <w:rsid w:val="00AE5094"/>
    <w:rsid w:val="00AE655D"/>
    <w:rsid w:val="00AF19CF"/>
    <w:rsid w:val="00AF3272"/>
    <w:rsid w:val="00AF7E4A"/>
    <w:rsid w:val="00B02C64"/>
    <w:rsid w:val="00B02E55"/>
    <w:rsid w:val="00B03ACB"/>
    <w:rsid w:val="00B05E96"/>
    <w:rsid w:val="00B12407"/>
    <w:rsid w:val="00B17687"/>
    <w:rsid w:val="00B20D9A"/>
    <w:rsid w:val="00B214E3"/>
    <w:rsid w:val="00B21D5F"/>
    <w:rsid w:val="00B22000"/>
    <w:rsid w:val="00B226AB"/>
    <w:rsid w:val="00B22B85"/>
    <w:rsid w:val="00B27875"/>
    <w:rsid w:val="00B3256A"/>
    <w:rsid w:val="00B32F9E"/>
    <w:rsid w:val="00B33242"/>
    <w:rsid w:val="00B33728"/>
    <w:rsid w:val="00B35077"/>
    <w:rsid w:val="00B35796"/>
    <w:rsid w:val="00B4419E"/>
    <w:rsid w:val="00B46A9E"/>
    <w:rsid w:val="00B476DD"/>
    <w:rsid w:val="00B5145C"/>
    <w:rsid w:val="00B544A3"/>
    <w:rsid w:val="00B57455"/>
    <w:rsid w:val="00B6066A"/>
    <w:rsid w:val="00B61E59"/>
    <w:rsid w:val="00B62C46"/>
    <w:rsid w:val="00B66494"/>
    <w:rsid w:val="00B665D7"/>
    <w:rsid w:val="00B762A7"/>
    <w:rsid w:val="00B77FEF"/>
    <w:rsid w:val="00B80BB7"/>
    <w:rsid w:val="00B85343"/>
    <w:rsid w:val="00B85BA3"/>
    <w:rsid w:val="00B91E5B"/>
    <w:rsid w:val="00B9213E"/>
    <w:rsid w:val="00BA1394"/>
    <w:rsid w:val="00BA34C2"/>
    <w:rsid w:val="00BA5B6A"/>
    <w:rsid w:val="00BA7307"/>
    <w:rsid w:val="00BC4AAB"/>
    <w:rsid w:val="00BC4F58"/>
    <w:rsid w:val="00BD2676"/>
    <w:rsid w:val="00BD2941"/>
    <w:rsid w:val="00BD3F63"/>
    <w:rsid w:val="00BD4327"/>
    <w:rsid w:val="00BD5205"/>
    <w:rsid w:val="00BE07F8"/>
    <w:rsid w:val="00BE2AF0"/>
    <w:rsid w:val="00BE449C"/>
    <w:rsid w:val="00BE66A9"/>
    <w:rsid w:val="00BF2008"/>
    <w:rsid w:val="00BF2C16"/>
    <w:rsid w:val="00BF5BF2"/>
    <w:rsid w:val="00BF6BB4"/>
    <w:rsid w:val="00BF7728"/>
    <w:rsid w:val="00C02DF5"/>
    <w:rsid w:val="00C052B1"/>
    <w:rsid w:val="00C06626"/>
    <w:rsid w:val="00C10A16"/>
    <w:rsid w:val="00C120AB"/>
    <w:rsid w:val="00C1340B"/>
    <w:rsid w:val="00C250C1"/>
    <w:rsid w:val="00C277A4"/>
    <w:rsid w:val="00C3121E"/>
    <w:rsid w:val="00C32A6D"/>
    <w:rsid w:val="00C33EFB"/>
    <w:rsid w:val="00C35A09"/>
    <w:rsid w:val="00C41786"/>
    <w:rsid w:val="00C43771"/>
    <w:rsid w:val="00C44447"/>
    <w:rsid w:val="00C46B36"/>
    <w:rsid w:val="00C47DA6"/>
    <w:rsid w:val="00C53601"/>
    <w:rsid w:val="00C568F2"/>
    <w:rsid w:val="00C603CF"/>
    <w:rsid w:val="00C620AA"/>
    <w:rsid w:val="00C72561"/>
    <w:rsid w:val="00C726B4"/>
    <w:rsid w:val="00C9760F"/>
    <w:rsid w:val="00CA1472"/>
    <w:rsid w:val="00CA33AC"/>
    <w:rsid w:val="00CA43B4"/>
    <w:rsid w:val="00CA5009"/>
    <w:rsid w:val="00CA5C24"/>
    <w:rsid w:val="00CB0555"/>
    <w:rsid w:val="00CB2FD4"/>
    <w:rsid w:val="00CB4D96"/>
    <w:rsid w:val="00CB51BF"/>
    <w:rsid w:val="00CB6FCC"/>
    <w:rsid w:val="00CC067F"/>
    <w:rsid w:val="00CC5224"/>
    <w:rsid w:val="00CC61A3"/>
    <w:rsid w:val="00CD0027"/>
    <w:rsid w:val="00CD26BD"/>
    <w:rsid w:val="00CE44B8"/>
    <w:rsid w:val="00CE5A2B"/>
    <w:rsid w:val="00CF2844"/>
    <w:rsid w:val="00CF3E75"/>
    <w:rsid w:val="00D00FF9"/>
    <w:rsid w:val="00D0122B"/>
    <w:rsid w:val="00D01620"/>
    <w:rsid w:val="00D0250B"/>
    <w:rsid w:val="00D0400B"/>
    <w:rsid w:val="00D04445"/>
    <w:rsid w:val="00D05D8B"/>
    <w:rsid w:val="00D10E9E"/>
    <w:rsid w:val="00D1344A"/>
    <w:rsid w:val="00D15927"/>
    <w:rsid w:val="00D17919"/>
    <w:rsid w:val="00D2212E"/>
    <w:rsid w:val="00D2276C"/>
    <w:rsid w:val="00D2346C"/>
    <w:rsid w:val="00D252DB"/>
    <w:rsid w:val="00D2715D"/>
    <w:rsid w:val="00D33112"/>
    <w:rsid w:val="00D43305"/>
    <w:rsid w:val="00D536E2"/>
    <w:rsid w:val="00D55B8A"/>
    <w:rsid w:val="00D610B3"/>
    <w:rsid w:val="00D621E9"/>
    <w:rsid w:val="00D627FE"/>
    <w:rsid w:val="00D67995"/>
    <w:rsid w:val="00D72030"/>
    <w:rsid w:val="00D74060"/>
    <w:rsid w:val="00D7438B"/>
    <w:rsid w:val="00D7452B"/>
    <w:rsid w:val="00D75F5D"/>
    <w:rsid w:val="00D76B44"/>
    <w:rsid w:val="00D771D6"/>
    <w:rsid w:val="00D80ADC"/>
    <w:rsid w:val="00D854B4"/>
    <w:rsid w:val="00D860EB"/>
    <w:rsid w:val="00D86A9A"/>
    <w:rsid w:val="00D90A88"/>
    <w:rsid w:val="00D91126"/>
    <w:rsid w:val="00D9368B"/>
    <w:rsid w:val="00D964DC"/>
    <w:rsid w:val="00D967DD"/>
    <w:rsid w:val="00DA2C64"/>
    <w:rsid w:val="00DA4508"/>
    <w:rsid w:val="00DA4937"/>
    <w:rsid w:val="00DA7F71"/>
    <w:rsid w:val="00DB0674"/>
    <w:rsid w:val="00DB1182"/>
    <w:rsid w:val="00DB396D"/>
    <w:rsid w:val="00DB42D8"/>
    <w:rsid w:val="00DB434A"/>
    <w:rsid w:val="00DB52F3"/>
    <w:rsid w:val="00DB5F5C"/>
    <w:rsid w:val="00DC0D7B"/>
    <w:rsid w:val="00DC14BA"/>
    <w:rsid w:val="00DC4ADA"/>
    <w:rsid w:val="00DC4F62"/>
    <w:rsid w:val="00DC5BFD"/>
    <w:rsid w:val="00DD6864"/>
    <w:rsid w:val="00DE13EB"/>
    <w:rsid w:val="00DE34EE"/>
    <w:rsid w:val="00DF13FC"/>
    <w:rsid w:val="00DF5562"/>
    <w:rsid w:val="00E00A02"/>
    <w:rsid w:val="00E00A2B"/>
    <w:rsid w:val="00E0109C"/>
    <w:rsid w:val="00E04F9A"/>
    <w:rsid w:val="00E0715E"/>
    <w:rsid w:val="00E07847"/>
    <w:rsid w:val="00E10B6D"/>
    <w:rsid w:val="00E12428"/>
    <w:rsid w:val="00E14E98"/>
    <w:rsid w:val="00E1556B"/>
    <w:rsid w:val="00E174F2"/>
    <w:rsid w:val="00E2522B"/>
    <w:rsid w:val="00E270EE"/>
    <w:rsid w:val="00E2759A"/>
    <w:rsid w:val="00E30A3B"/>
    <w:rsid w:val="00E32040"/>
    <w:rsid w:val="00E322E5"/>
    <w:rsid w:val="00E33DF0"/>
    <w:rsid w:val="00E47D5A"/>
    <w:rsid w:val="00E52306"/>
    <w:rsid w:val="00E54694"/>
    <w:rsid w:val="00E56503"/>
    <w:rsid w:val="00E5667F"/>
    <w:rsid w:val="00E5786A"/>
    <w:rsid w:val="00E6454E"/>
    <w:rsid w:val="00E6572C"/>
    <w:rsid w:val="00E774C8"/>
    <w:rsid w:val="00E77632"/>
    <w:rsid w:val="00E82187"/>
    <w:rsid w:val="00E82503"/>
    <w:rsid w:val="00E82B86"/>
    <w:rsid w:val="00E855DD"/>
    <w:rsid w:val="00E86EC9"/>
    <w:rsid w:val="00E90BC4"/>
    <w:rsid w:val="00E95593"/>
    <w:rsid w:val="00E95CD1"/>
    <w:rsid w:val="00EA296D"/>
    <w:rsid w:val="00EA2EB9"/>
    <w:rsid w:val="00EA3C1D"/>
    <w:rsid w:val="00EA7430"/>
    <w:rsid w:val="00EB34C5"/>
    <w:rsid w:val="00EB4E43"/>
    <w:rsid w:val="00EB4F45"/>
    <w:rsid w:val="00EB6E6B"/>
    <w:rsid w:val="00EB7558"/>
    <w:rsid w:val="00EC7D96"/>
    <w:rsid w:val="00ED11A6"/>
    <w:rsid w:val="00ED154E"/>
    <w:rsid w:val="00ED1DD4"/>
    <w:rsid w:val="00ED2187"/>
    <w:rsid w:val="00ED570A"/>
    <w:rsid w:val="00ED78A3"/>
    <w:rsid w:val="00EF00F4"/>
    <w:rsid w:val="00EF1946"/>
    <w:rsid w:val="00EF232B"/>
    <w:rsid w:val="00EF606E"/>
    <w:rsid w:val="00EF6599"/>
    <w:rsid w:val="00EF662F"/>
    <w:rsid w:val="00F01BDF"/>
    <w:rsid w:val="00F021A1"/>
    <w:rsid w:val="00F037D9"/>
    <w:rsid w:val="00F0433C"/>
    <w:rsid w:val="00F0755B"/>
    <w:rsid w:val="00F109F2"/>
    <w:rsid w:val="00F10AE8"/>
    <w:rsid w:val="00F177B9"/>
    <w:rsid w:val="00F2403C"/>
    <w:rsid w:val="00F256A8"/>
    <w:rsid w:val="00F26688"/>
    <w:rsid w:val="00F363E0"/>
    <w:rsid w:val="00F403CC"/>
    <w:rsid w:val="00F44437"/>
    <w:rsid w:val="00F4518A"/>
    <w:rsid w:val="00F4794F"/>
    <w:rsid w:val="00F51B5E"/>
    <w:rsid w:val="00F522FA"/>
    <w:rsid w:val="00F55AFC"/>
    <w:rsid w:val="00F63687"/>
    <w:rsid w:val="00F673FA"/>
    <w:rsid w:val="00F679CA"/>
    <w:rsid w:val="00F76038"/>
    <w:rsid w:val="00F82028"/>
    <w:rsid w:val="00F83825"/>
    <w:rsid w:val="00F8397B"/>
    <w:rsid w:val="00F84137"/>
    <w:rsid w:val="00F85C30"/>
    <w:rsid w:val="00F9087C"/>
    <w:rsid w:val="00F91DE7"/>
    <w:rsid w:val="00F93CE3"/>
    <w:rsid w:val="00FA2258"/>
    <w:rsid w:val="00FA2765"/>
    <w:rsid w:val="00FA49A9"/>
    <w:rsid w:val="00FA547E"/>
    <w:rsid w:val="00FA6DBA"/>
    <w:rsid w:val="00FC032E"/>
    <w:rsid w:val="00FC1481"/>
    <w:rsid w:val="00FC3300"/>
    <w:rsid w:val="00FC4F92"/>
    <w:rsid w:val="00FC5505"/>
    <w:rsid w:val="00FC6388"/>
    <w:rsid w:val="00FD210E"/>
    <w:rsid w:val="00FD702E"/>
    <w:rsid w:val="00FE38CD"/>
    <w:rsid w:val="00FE3BD7"/>
    <w:rsid w:val="00FE4682"/>
    <w:rsid w:val="00FE720C"/>
    <w:rsid w:val="00FF0199"/>
    <w:rsid w:val="00FF4817"/>
    <w:rsid w:val="00FF500F"/>
    <w:rsid w:val="00FF5253"/>
    <w:rsid w:val="00FF527B"/>
    <w:rsid w:val="00FF6CFD"/>
    <w:rsid w:val="01C5E4E2"/>
    <w:rsid w:val="01C994DF"/>
    <w:rsid w:val="02757981"/>
    <w:rsid w:val="037C162D"/>
    <w:rsid w:val="04719EDE"/>
    <w:rsid w:val="0517E68E"/>
    <w:rsid w:val="066EA00C"/>
    <w:rsid w:val="066FD263"/>
    <w:rsid w:val="06D64367"/>
    <w:rsid w:val="07E76E0E"/>
    <w:rsid w:val="08C0F65A"/>
    <w:rsid w:val="09A6BF8D"/>
    <w:rsid w:val="09B7CE6A"/>
    <w:rsid w:val="09D0F6C7"/>
    <w:rsid w:val="0A0DE429"/>
    <w:rsid w:val="0B6CC728"/>
    <w:rsid w:val="0D4584EB"/>
    <w:rsid w:val="0D5C2E09"/>
    <w:rsid w:val="0E16BB66"/>
    <w:rsid w:val="0EF5357E"/>
    <w:rsid w:val="0F070920"/>
    <w:rsid w:val="0FB0F830"/>
    <w:rsid w:val="100654A8"/>
    <w:rsid w:val="10C6AF9D"/>
    <w:rsid w:val="10E73372"/>
    <w:rsid w:val="11538D07"/>
    <w:rsid w:val="11686A9E"/>
    <w:rsid w:val="118F40E0"/>
    <w:rsid w:val="1348195A"/>
    <w:rsid w:val="14477533"/>
    <w:rsid w:val="166CCDD0"/>
    <w:rsid w:val="16F92A84"/>
    <w:rsid w:val="17004763"/>
    <w:rsid w:val="1815E88C"/>
    <w:rsid w:val="19A2404B"/>
    <w:rsid w:val="19A53574"/>
    <w:rsid w:val="1A5B975B"/>
    <w:rsid w:val="1AC717C5"/>
    <w:rsid w:val="1B318CA4"/>
    <w:rsid w:val="1B3E10AC"/>
    <w:rsid w:val="1B4105D5"/>
    <w:rsid w:val="1B798A60"/>
    <w:rsid w:val="1C29E619"/>
    <w:rsid w:val="1CDCD636"/>
    <w:rsid w:val="1D6CF809"/>
    <w:rsid w:val="1E75B16E"/>
    <w:rsid w:val="1F1E8C5D"/>
    <w:rsid w:val="205DEE91"/>
    <w:rsid w:val="2130F6AB"/>
    <w:rsid w:val="216C6D78"/>
    <w:rsid w:val="220F70C3"/>
    <w:rsid w:val="228FAA3C"/>
    <w:rsid w:val="22C31A97"/>
    <w:rsid w:val="2320B79B"/>
    <w:rsid w:val="246AA85E"/>
    <w:rsid w:val="24C13FC6"/>
    <w:rsid w:val="277ABFB2"/>
    <w:rsid w:val="2783FEE8"/>
    <w:rsid w:val="281EBE94"/>
    <w:rsid w:val="298CD624"/>
    <w:rsid w:val="2A057D98"/>
    <w:rsid w:val="2A5EAB1B"/>
    <w:rsid w:val="2AFA2761"/>
    <w:rsid w:val="2CB3294E"/>
    <w:rsid w:val="2DA94DE8"/>
    <w:rsid w:val="2E2FB25D"/>
    <w:rsid w:val="2E586AC8"/>
    <w:rsid w:val="2EEDF3CB"/>
    <w:rsid w:val="303FBFC6"/>
    <w:rsid w:val="3197E809"/>
    <w:rsid w:val="31E8BDBC"/>
    <w:rsid w:val="31EE159C"/>
    <w:rsid w:val="328E73E8"/>
    <w:rsid w:val="3333B86A"/>
    <w:rsid w:val="335F8458"/>
    <w:rsid w:val="336936B7"/>
    <w:rsid w:val="33A83C91"/>
    <w:rsid w:val="34277B5D"/>
    <w:rsid w:val="352778D0"/>
    <w:rsid w:val="363584F5"/>
    <w:rsid w:val="36760F9E"/>
    <w:rsid w:val="36DFDD53"/>
    <w:rsid w:val="377476DC"/>
    <w:rsid w:val="37F3EAE5"/>
    <w:rsid w:val="3811DFFF"/>
    <w:rsid w:val="38B06D4B"/>
    <w:rsid w:val="39970742"/>
    <w:rsid w:val="40AEF7BE"/>
    <w:rsid w:val="40BE56E4"/>
    <w:rsid w:val="421B9F8E"/>
    <w:rsid w:val="424AC81F"/>
    <w:rsid w:val="44A3455C"/>
    <w:rsid w:val="45438389"/>
    <w:rsid w:val="45621E42"/>
    <w:rsid w:val="4565BC0F"/>
    <w:rsid w:val="45793560"/>
    <w:rsid w:val="46158432"/>
    <w:rsid w:val="46AFF32C"/>
    <w:rsid w:val="472D27C1"/>
    <w:rsid w:val="488AE112"/>
    <w:rsid w:val="48CA412D"/>
    <w:rsid w:val="48F75D87"/>
    <w:rsid w:val="4A66118E"/>
    <w:rsid w:val="4B58FC1D"/>
    <w:rsid w:val="4CFE4578"/>
    <w:rsid w:val="4D43D072"/>
    <w:rsid w:val="4DE89681"/>
    <w:rsid w:val="4DF41FB9"/>
    <w:rsid w:val="4EEFD82B"/>
    <w:rsid w:val="50979816"/>
    <w:rsid w:val="52D426F4"/>
    <w:rsid w:val="538FF35F"/>
    <w:rsid w:val="53F1BA86"/>
    <w:rsid w:val="56195F0E"/>
    <w:rsid w:val="56DC937C"/>
    <w:rsid w:val="571032EB"/>
    <w:rsid w:val="574BA9B8"/>
    <w:rsid w:val="57D34B98"/>
    <w:rsid w:val="58AC034C"/>
    <w:rsid w:val="5A9AD869"/>
    <w:rsid w:val="5D37FE0D"/>
    <w:rsid w:val="5D75C7FA"/>
    <w:rsid w:val="5E69928A"/>
    <w:rsid w:val="5F9BB607"/>
    <w:rsid w:val="5FB2118B"/>
    <w:rsid w:val="5FEAE0F6"/>
    <w:rsid w:val="61195D8D"/>
    <w:rsid w:val="617738B5"/>
    <w:rsid w:val="62A2DB0D"/>
    <w:rsid w:val="638EB07A"/>
    <w:rsid w:val="63D330B1"/>
    <w:rsid w:val="6494C08E"/>
    <w:rsid w:val="64F0FFE6"/>
    <w:rsid w:val="65021A18"/>
    <w:rsid w:val="65155DBE"/>
    <w:rsid w:val="65DB53E8"/>
    <w:rsid w:val="67BA142F"/>
    <w:rsid w:val="6A65E4FD"/>
    <w:rsid w:val="6B234932"/>
    <w:rsid w:val="6B809A02"/>
    <w:rsid w:val="6BDAA590"/>
    <w:rsid w:val="6D883CE4"/>
    <w:rsid w:val="6E895B2C"/>
    <w:rsid w:val="6EC2BC33"/>
    <w:rsid w:val="6F0FD27E"/>
    <w:rsid w:val="6F2E416C"/>
    <w:rsid w:val="6F764382"/>
    <w:rsid w:val="6F848C56"/>
    <w:rsid w:val="6F97287D"/>
    <w:rsid w:val="71614428"/>
    <w:rsid w:val="71A4C2A7"/>
    <w:rsid w:val="7341470D"/>
    <w:rsid w:val="751C688B"/>
    <w:rsid w:val="75381CAC"/>
    <w:rsid w:val="75496A44"/>
    <w:rsid w:val="756B487A"/>
    <w:rsid w:val="75D33746"/>
    <w:rsid w:val="75FC2E24"/>
    <w:rsid w:val="76B4A5BB"/>
    <w:rsid w:val="76B6BB81"/>
    <w:rsid w:val="770089AF"/>
    <w:rsid w:val="779CF923"/>
    <w:rsid w:val="77B70F9C"/>
    <w:rsid w:val="793105FA"/>
    <w:rsid w:val="7949EE85"/>
    <w:rsid w:val="7B4EB5D7"/>
    <w:rsid w:val="7C2C27F2"/>
    <w:rsid w:val="7C2D2FEF"/>
    <w:rsid w:val="7D3A7BB3"/>
    <w:rsid w:val="7D61C14A"/>
    <w:rsid w:val="7FDB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6BB11"/>
  <w15:docId w15:val="{30992D7B-FD37-47DD-865C-AB91BC74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59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tabs>
        <w:tab w:val="left" w:pos="1080"/>
        <w:tab w:val="right" w:pos="6480"/>
        <w:tab w:val="right" w:pos="9360"/>
      </w:tabs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2">
    <w:name w:val="Body Text 2"/>
    <w:basedOn w:val="Normal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2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45C4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12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70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127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701"/>
  </w:style>
  <w:style w:type="paragraph" w:styleId="Footer">
    <w:name w:val="footer"/>
    <w:basedOn w:val="Normal"/>
    <w:link w:val="FooterChar"/>
    <w:uiPriority w:val="99"/>
    <w:unhideWhenUsed/>
    <w:rsid w:val="008127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701"/>
  </w:style>
  <w:style w:type="character" w:styleId="Hyperlink">
    <w:name w:val="Hyperlink"/>
    <w:basedOn w:val="DefaultParagraphFont"/>
    <w:uiPriority w:val="99"/>
    <w:unhideWhenUsed/>
    <w:rsid w:val="006B79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2028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9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c408383f05a745a2" Type="http://schemas.microsoft.com/office/2019/09/relationships/intelligence" Target="intelligenc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b\AppData\Roaming\Microsoft\Templates\BCR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92F518A617E418F25A2E217402B2E" ma:contentTypeVersion="17" ma:contentTypeDescription="Create a new document." ma:contentTypeScope="" ma:versionID="627fe9d4df426be9a2275fec44162fcb">
  <xsd:schema xmlns:xsd="http://www.w3.org/2001/XMLSchema" xmlns:xs="http://www.w3.org/2001/XMLSchema" xmlns:p="http://schemas.microsoft.com/office/2006/metadata/properties" xmlns:ns2="73a73a04-6490-4533-80fc-f4c8d7e234b6" xmlns:ns3="c986e14e-d67d-4dd0-9fc7-d61add15b8b3" xmlns:ns4="a2a3f664-1a5c-49c1-8d4a-d449afb12d6f" targetNamespace="http://schemas.microsoft.com/office/2006/metadata/properties" ma:root="true" ma:fieldsID="f8baaa6ee6e1627a6c66cca2ff7368ac" ns2:_="" ns3:_="" ns4:_="">
    <xsd:import namespace="73a73a04-6490-4533-80fc-f4c8d7e234b6"/>
    <xsd:import namespace="c986e14e-d67d-4dd0-9fc7-d61add15b8b3"/>
    <xsd:import namespace="a2a3f664-1a5c-49c1-8d4a-d449afb12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73a04-6490-4533-80fc-f4c8d7e23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ef8088c-9a1a-4ed5-bee7-83eed45a5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6e14e-d67d-4dd0-9fc7-d61add15b8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0082b18-62da-430d-bbfb-ccf6103eaf10}" ma:internalName="TaxCatchAll" ma:showField="CatchAllData" ma:web="c986e14e-d67d-4dd0-9fc7-d61add15b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3f664-1a5c-49c1-8d4a-d449afb12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86e14e-d67d-4dd0-9fc7-d61add15b8b3" xsi:nil="true"/>
    <lcf76f155ced4ddcb4097134ff3c332f xmlns="73a73a04-6490-4533-80fc-f4c8d7e234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DA6FC-86E3-468C-81A4-B32AB0824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D649BB-B319-489F-BC35-1726C54F2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73a04-6490-4533-80fc-f4c8d7e234b6"/>
    <ds:schemaRef ds:uri="c986e14e-d67d-4dd0-9fc7-d61add15b8b3"/>
    <ds:schemaRef ds:uri="a2a3f664-1a5c-49c1-8d4a-d449afb12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48B395-8C4A-4333-A595-0087D65CDFA0}">
  <ds:schemaRefs>
    <ds:schemaRef ds:uri="http://schemas.microsoft.com/office/2006/metadata/properties"/>
    <ds:schemaRef ds:uri="http://schemas.microsoft.com/office/infopath/2007/PartnerControls"/>
    <ds:schemaRef ds:uri="c986e14e-d67d-4dd0-9fc7-d61add15b8b3"/>
    <ds:schemaRef ds:uri="73a73a04-6490-4533-80fc-f4c8d7e234b6"/>
  </ds:schemaRefs>
</ds:datastoreItem>
</file>

<file path=customXml/itemProps4.xml><?xml version="1.0" encoding="utf-8"?>
<ds:datastoreItem xmlns:ds="http://schemas.openxmlformats.org/officeDocument/2006/customXml" ds:itemID="{E09B644E-8765-4F7F-BF6A-587726B5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BCRC Letterhead</Template>
  <TotalTime>63</TotalTime>
  <Pages>2</Pages>
  <Words>127</Words>
  <Characters>601</Characters>
  <Application>Microsoft Office Word</Application>
  <DocSecurity>0</DocSecurity>
  <Lines>5</Lines>
  <Paragraphs>1</Paragraphs>
  <ScaleCrop>false</ScaleCrop>
  <Company>BCRC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 INVOICE</dc:title>
  <dc:creator>Michael Batcher</dc:creator>
  <cp:lastModifiedBy>Scott Grimm-Lyon</cp:lastModifiedBy>
  <cp:revision>27</cp:revision>
  <cp:lastPrinted>2024-03-13T18:00:00Z</cp:lastPrinted>
  <dcterms:created xsi:type="dcterms:W3CDTF">2025-05-30T20:17:00Z</dcterms:created>
  <dcterms:modified xsi:type="dcterms:W3CDTF">2025-09-10T20:23:00Z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0x010100F0592F518A617E418F25A2E217402B2E</vt:lpwstr>
  </property>
  <property fmtid="{D5CDD505-2E9C-101B-9397-08002B2CF9AE}" pid="3" name="MediaServiceImageTags">
    <vt:lpwstr/>
  </property>
</Properties>
</file>